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B8BA0" w14:textId="77777777" w:rsidR="00BF435B" w:rsidRPr="00BF435B" w:rsidRDefault="00BF435B">
      <w:pPr>
        <w:rPr>
          <w:rFonts w:ascii="Rockwell" w:hAnsi="Rockwell"/>
        </w:rPr>
      </w:pPr>
    </w:p>
    <w:tbl>
      <w:tblPr>
        <w:tblStyle w:val="PlainTable2"/>
        <w:tblW w:w="0" w:type="auto"/>
        <w:tblLayout w:type="fixed"/>
        <w:tblLook w:val="0600" w:firstRow="0" w:lastRow="0" w:firstColumn="0" w:lastColumn="0" w:noHBand="1" w:noVBand="1"/>
      </w:tblPr>
      <w:tblGrid>
        <w:gridCol w:w="2968"/>
        <w:gridCol w:w="697"/>
        <w:gridCol w:w="3116"/>
        <w:gridCol w:w="3992"/>
        <w:gridCol w:w="17"/>
      </w:tblGrid>
      <w:tr w:rsidR="00BF435B" w:rsidRPr="00BF435B" w14:paraId="359539E6" w14:textId="77777777" w:rsidTr="006110FD">
        <w:trPr>
          <w:gridAfter w:val="1"/>
          <w:wAfter w:w="17" w:type="dxa"/>
          <w:trHeight w:val="1422"/>
        </w:trPr>
        <w:tc>
          <w:tcPr>
            <w:tcW w:w="10773" w:type="dxa"/>
            <w:gridSpan w:val="4"/>
          </w:tcPr>
          <w:p w14:paraId="58B868B1" w14:textId="636B1059" w:rsidR="00BF435B" w:rsidRPr="00D100DA" w:rsidRDefault="00D100DA" w:rsidP="006110FD">
            <w:pPr>
              <w:pStyle w:val="Title"/>
              <w:rPr>
                <w:sz w:val="72"/>
                <w:szCs w:val="72"/>
              </w:rPr>
            </w:pPr>
            <w:r w:rsidRPr="00D100DA">
              <w:rPr>
                <w:sz w:val="72"/>
                <w:szCs w:val="72"/>
              </w:rPr>
              <w:t>Name Surname</w:t>
            </w:r>
          </w:p>
        </w:tc>
      </w:tr>
      <w:tr w:rsidR="00A60A68" w:rsidRPr="001540E8" w14:paraId="3CC5645C" w14:textId="77777777" w:rsidTr="006110FD">
        <w:trPr>
          <w:trHeight w:val="454"/>
        </w:trPr>
        <w:tc>
          <w:tcPr>
            <w:tcW w:w="6781" w:type="dxa"/>
            <w:gridSpan w:val="3"/>
            <w:vAlign w:val="center"/>
          </w:tcPr>
          <w:p w14:paraId="38DB001A" w14:textId="77777777" w:rsidR="00A60A68" w:rsidRPr="001540E8" w:rsidRDefault="00FD663A" w:rsidP="006110FD">
            <w:pPr>
              <w:pStyle w:val="Subtitle"/>
              <w:rPr>
                <w:lang w:val="it-IT"/>
              </w:rPr>
            </w:pPr>
            <w:sdt>
              <w:sdtPr>
                <w:id w:val="1815216784"/>
                <w:placeholder>
                  <w:docPart w:val="5F8A40C0BD944998B1A6919E12EEE2E6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1540E8">
                  <w:t>UI/UX Designer</w:t>
                </w:r>
              </w:sdtContent>
            </w:sdt>
          </w:p>
        </w:tc>
        <w:tc>
          <w:tcPr>
            <w:tcW w:w="4009" w:type="dxa"/>
            <w:gridSpan w:val="2"/>
            <w:vAlign w:val="center"/>
          </w:tcPr>
          <w:p w14:paraId="449FAD3A" w14:textId="77777777" w:rsidR="00A60A68" w:rsidRPr="001540E8" w:rsidRDefault="00FD663A" w:rsidP="006110FD">
            <w:pPr>
              <w:pStyle w:val="Subtitle"/>
            </w:pPr>
            <w:sdt>
              <w:sdtPr>
                <w:id w:val="-1704474398"/>
                <w:placeholder>
                  <w:docPart w:val="35668CD0FC064466891427AE79CB2A76"/>
                </w:placeholder>
                <w:showingPlcHdr/>
                <w15:appearance w15:val="hidden"/>
              </w:sdtPr>
              <w:sdtEndPr/>
              <w:sdtContent>
                <w:r w:rsidR="001540E8" w:rsidRPr="001540E8">
                  <w:t>Contact</w:t>
                </w:r>
              </w:sdtContent>
            </w:sdt>
          </w:p>
        </w:tc>
      </w:tr>
      <w:tr w:rsidR="00A60A68" w:rsidRPr="00020BEB" w14:paraId="4337435C" w14:textId="77777777" w:rsidTr="006110FD">
        <w:trPr>
          <w:trHeight w:val="1328"/>
        </w:trPr>
        <w:tc>
          <w:tcPr>
            <w:tcW w:w="6781" w:type="dxa"/>
            <w:gridSpan w:val="3"/>
          </w:tcPr>
          <w:p w14:paraId="7BA7F289" w14:textId="77777777" w:rsidR="001540E8" w:rsidRDefault="001540E8" w:rsidP="00B07D4F"/>
          <w:p w14:paraId="75107F28" w14:textId="77777777" w:rsidR="00A60A68" w:rsidRDefault="00FD663A" w:rsidP="001540E8">
            <w:sdt>
              <w:sdtPr>
                <w:id w:val="-1345475568"/>
                <w:placeholder>
                  <w:docPart w:val="CCCBDD98EAB244868FA50B5FB40E1638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9B4B3C">
                  <w:t>I am passionate about designing digital experiences that are both visually stunning and intuitive, and always strive to create designs that delight and engage users.</w:t>
                </w:r>
              </w:sdtContent>
            </w:sdt>
          </w:p>
        </w:tc>
        <w:tc>
          <w:tcPr>
            <w:tcW w:w="4009" w:type="dxa"/>
            <w:gridSpan w:val="2"/>
          </w:tcPr>
          <w:p w14:paraId="14EB1872" w14:textId="77777777" w:rsidR="00B07D4F" w:rsidRDefault="00B07D4F" w:rsidP="001540E8">
            <w:pPr>
              <w:rPr>
                <w:noProof/>
                <w:lang w:val="it-IT"/>
              </w:rPr>
            </w:pPr>
          </w:p>
          <w:p w14:paraId="1A158B15" w14:textId="77777777" w:rsidR="001540E8" w:rsidRPr="003F1D3E" w:rsidRDefault="00FD663A" w:rsidP="001540E8">
            <w:pPr>
              <w:rPr>
                <w:b/>
                <w:caps/>
                <w:noProof/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373516044"/>
                <w:placeholder>
                  <w:docPart w:val="1F4D963B158440C382B124D38ACECB82"/>
                </w:placeholder>
                <w:temporary/>
                <w:showingPlcHdr/>
                <w15:appearance w15:val="hidden"/>
              </w:sdtPr>
              <w:sdtEndPr/>
              <w:sdtContent>
                <w:hyperlink r:id="rId11" w:history="1">
                  <w:r w:rsidR="001540E8" w:rsidRPr="003F1D3E">
                    <w:rPr>
                      <w:lang w:val="it-IT"/>
                    </w:rPr>
                    <w:t>angelica@example.com</w:t>
                  </w:r>
                </w:hyperlink>
              </w:sdtContent>
            </w:sdt>
          </w:p>
          <w:p w14:paraId="47856AE9" w14:textId="1F862999" w:rsidR="001540E8" w:rsidRPr="008303ED" w:rsidRDefault="006110FD" w:rsidP="001540E8">
            <w:pPr>
              <w:rPr>
                <w:lang w:val="it-IT"/>
              </w:rPr>
            </w:pPr>
            <w:r>
              <w:rPr>
                <w:noProof/>
                <w:lang w:val="it-IT"/>
              </w:rPr>
              <w:t>5-9-2001</w:t>
            </w:r>
          </w:p>
          <w:p w14:paraId="64635505" w14:textId="77777777" w:rsidR="001540E8" w:rsidRPr="003F1D3E" w:rsidRDefault="00FD663A" w:rsidP="001540E8">
            <w:pPr>
              <w:rPr>
                <w:b/>
                <w:caps/>
                <w:noProof/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-1334449499"/>
                <w:placeholder>
                  <w:docPart w:val="544B437B867544B89A1CAA8EFF641817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020BEB">
                  <w:t>(212) 555-0155</w:t>
                </w:r>
              </w:sdtContent>
            </w:sdt>
          </w:p>
          <w:p w14:paraId="51C17BA1" w14:textId="77777777" w:rsidR="001540E8" w:rsidRPr="003F1D3E" w:rsidRDefault="00FD663A" w:rsidP="001540E8">
            <w:pPr>
              <w:rPr>
                <w:b/>
                <w:caps/>
                <w:noProof/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504550862"/>
                <w:placeholder>
                  <w:docPart w:val="4D8E1146BB834E13BCAA18FD68BB7A83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8377D9">
                  <w:t>New York City, NY</w:t>
                </w:r>
              </w:sdtContent>
            </w:sdt>
          </w:p>
          <w:p w14:paraId="06B0AF07" w14:textId="77777777" w:rsidR="000F4065" w:rsidRPr="000F4065" w:rsidRDefault="000F4065" w:rsidP="001540E8"/>
        </w:tc>
      </w:tr>
      <w:tr w:rsidR="009841D7" w:rsidRPr="00020BEB" w14:paraId="76FEA2C3" w14:textId="77777777" w:rsidTr="006110FD">
        <w:trPr>
          <w:trHeight w:val="4526"/>
        </w:trPr>
        <w:tc>
          <w:tcPr>
            <w:tcW w:w="2968" w:type="dxa"/>
          </w:tcPr>
          <w:p w14:paraId="3A1FF385" w14:textId="77777777" w:rsidR="009841D7" w:rsidRPr="001540E8" w:rsidRDefault="009841D7" w:rsidP="001540E8">
            <w:pPr>
              <w:pStyle w:val="Subtitle"/>
            </w:pPr>
          </w:p>
          <w:p w14:paraId="76CDF9A6" w14:textId="77777777" w:rsidR="001540E8" w:rsidRPr="001540E8" w:rsidRDefault="00FD663A" w:rsidP="001540E8">
            <w:pPr>
              <w:pStyle w:val="Subtitle"/>
            </w:pPr>
            <w:sdt>
              <w:sdtPr>
                <w:id w:val="-1334530411"/>
                <w:placeholder>
                  <w:docPart w:val="CC432907D72345878A6B4AA8D62AD481"/>
                </w:placeholder>
                <w:temporary/>
                <w:showingPlcHdr/>
                <w15:appearance w15:val="hidden"/>
              </w:sdtPr>
              <w:sdtEndPr/>
              <w:sdtContent>
                <w:r w:rsidR="00AF13A5">
                  <w:t>Education</w:t>
                </w:r>
              </w:sdtContent>
            </w:sdt>
          </w:p>
          <w:p w14:paraId="56EF4852" w14:textId="77777777" w:rsidR="001540E8" w:rsidRPr="009B4B3C" w:rsidRDefault="001540E8" w:rsidP="001540E8">
            <w:pPr>
              <w:rPr>
                <w:b/>
                <w:bCs/>
                <w:spacing w:val="20"/>
                <w:sz w:val="18"/>
                <w:szCs w:val="18"/>
              </w:rPr>
            </w:pPr>
          </w:p>
          <w:p w14:paraId="34B644BC" w14:textId="77777777" w:rsidR="001540E8" w:rsidRPr="008303ED" w:rsidRDefault="00FD663A" w:rsidP="008303ED">
            <w:pPr>
              <w:pStyle w:val="Heading1"/>
              <w:outlineLvl w:val="0"/>
            </w:pPr>
            <w:sdt>
              <w:sdtPr>
                <w:id w:val="-1614356511"/>
                <w:placeholder>
                  <w:docPart w:val="EFA837C49E374636B0F9C3672C130701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8303ED">
                  <w:t>SCHOOL OF FINE ART</w:t>
                </w:r>
              </w:sdtContent>
            </w:sdt>
          </w:p>
          <w:p w14:paraId="4F77BD0F" w14:textId="77777777" w:rsidR="001540E8" w:rsidRPr="009B4B3C" w:rsidRDefault="00FD663A" w:rsidP="001540E8">
            <w:pPr>
              <w:rPr>
                <w:spacing w:val="20"/>
              </w:rPr>
            </w:pPr>
            <w:sdt>
              <w:sdtPr>
                <w:rPr>
                  <w:lang w:val="it-IT"/>
                </w:rPr>
                <w:id w:val="-1601255649"/>
                <w:placeholder>
                  <w:docPart w:val="B55C9CFB37E248468E3FDB4F588ABEFB"/>
                </w:placeholder>
                <w:temporary/>
                <w:showingPlcHdr/>
                <w15:appearance w15:val="hidden"/>
              </w:sdtPr>
              <w:sdtEndPr/>
              <w:sdtContent>
                <w:r w:rsidR="001540E8">
                  <w:rPr>
                    <w:lang w:val="it-IT"/>
                  </w:rPr>
                  <w:t xml:space="preserve">BFA, </w:t>
                </w:r>
                <w:r w:rsidR="001540E8" w:rsidRPr="009B4B3C">
                  <w:rPr>
                    <w:lang w:val="it-IT"/>
                  </w:rPr>
                  <w:t>Graphic Design</w:t>
                </w:r>
              </w:sdtContent>
            </w:sdt>
          </w:p>
          <w:p w14:paraId="3F9CBD58" w14:textId="77777777" w:rsidR="001540E8" w:rsidRDefault="00FD663A" w:rsidP="001540E8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84735397"/>
                <w:placeholder>
                  <w:docPart w:val="8BE016212214468296E83267C1C1FF56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9B4B3C">
                  <w:rPr>
                    <w:lang w:val="it-IT"/>
                  </w:rPr>
                  <w:t>20XX</w:t>
                </w:r>
              </w:sdtContent>
            </w:sdt>
          </w:p>
          <w:p w14:paraId="017FA903" w14:textId="77777777" w:rsidR="00D100DA" w:rsidRDefault="00D100DA" w:rsidP="00D100DA">
            <w:pPr>
              <w:pStyle w:val="Heading1"/>
              <w:outlineLvl w:val="0"/>
            </w:pPr>
          </w:p>
          <w:p w14:paraId="37605DFB" w14:textId="1BFAD9BB" w:rsidR="00D100DA" w:rsidRPr="008303ED" w:rsidRDefault="00D100DA" w:rsidP="00D100DA">
            <w:pPr>
              <w:pStyle w:val="Heading1"/>
              <w:outlineLvl w:val="0"/>
            </w:pPr>
            <w:sdt>
              <w:sdtPr>
                <w:id w:val="-1284263261"/>
                <w:placeholder>
                  <w:docPart w:val="CDBC9C68C7514548AE9FA58947FE50DE"/>
                </w:placeholder>
                <w:temporary/>
                <w:showingPlcHdr/>
                <w15:appearance w15:val="hidden"/>
              </w:sdtPr>
              <w:sdtContent>
                <w:r w:rsidRPr="008303ED">
                  <w:t>SCHOOL OF FINE ART</w:t>
                </w:r>
              </w:sdtContent>
            </w:sdt>
          </w:p>
          <w:p w14:paraId="070225CD" w14:textId="5916A774" w:rsidR="00D100DA" w:rsidRDefault="00D100DA" w:rsidP="00D100DA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2108570519"/>
                <w:placeholder>
                  <w:docPart w:val="3A22376978C44715BCE147063FB8F313"/>
                </w:placeholder>
                <w:temporary/>
                <w:showingPlcHdr/>
                <w15:appearance w15:val="hidden"/>
              </w:sdtPr>
              <w:sdtContent>
                <w:r>
                  <w:rPr>
                    <w:lang w:val="it-IT"/>
                  </w:rPr>
                  <w:t xml:space="preserve">BFA, </w:t>
                </w:r>
                <w:r w:rsidRPr="009B4B3C">
                  <w:rPr>
                    <w:lang w:val="it-IT"/>
                  </w:rPr>
                  <w:t>Graphic Design</w:t>
                </w:r>
              </w:sdtContent>
            </w:sdt>
          </w:p>
          <w:p w14:paraId="5522FFDB" w14:textId="23E8D78B" w:rsidR="00D100DA" w:rsidRPr="009B4B3C" w:rsidRDefault="00D100DA" w:rsidP="00D100DA">
            <w:pPr>
              <w:rPr>
                <w:spacing w:val="20"/>
              </w:rPr>
            </w:pPr>
            <w:r>
              <w:rPr>
                <w:lang w:val="it-IT"/>
              </w:rPr>
              <w:t>20XX</w:t>
            </w:r>
          </w:p>
          <w:p w14:paraId="5937C55E" w14:textId="77777777" w:rsidR="00D100DA" w:rsidRPr="00D100DA" w:rsidRDefault="00D100DA" w:rsidP="00D100DA"/>
          <w:p w14:paraId="4BBF5C30" w14:textId="20B2ABAA" w:rsidR="00D100DA" w:rsidRPr="008303ED" w:rsidRDefault="00D100DA" w:rsidP="00D100DA">
            <w:pPr>
              <w:pStyle w:val="Heading1"/>
              <w:outlineLvl w:val="0"/>
            </w:pPr>
            <w:sdt>
              <w:sdtPr>
                <w:id w:val="1896385313"/>
                <w:placeholder>
                  <w:docPart w:val="6D2EC589A9A74A59AC760580494166BE"/>
                </w:placeholder>
                <w:temporary/>
                <w:showingPlcHdr/>
                <w15:appearance w15:val="hidden"/>
              </w:sdtPr>
              <w:sdtContent>
                <w:r w:rsidRPr="008303ED">
                  <w:t>SCHOOL OF FINE ART</w:t>
                </w:r>
              </w:sdtContent>
            </w:sdt>
          </w:p>
          <w:p w14:paraId="074085D1" w14:textId="77777777" w:rsidR="00D100DA" w:rsidRPr="009B4B3C" w:rsidRDefault="00D100DA" w:rsidP="00D100DA">
            <w:pPr>
              <w:rPr>
                <w:spacing w:val="20"/>
              </w:rPr>
            </w:pPr>
            <w:sdt>
              <w:sdtPr>
                <w:rPr>
                  <w:lang w:val="it-IT"/>
                </w:rPr>
                <w:id w:val="-1138035089"/>
                <w:placeholder>
                  <w:docPart w:val="9E3613251EAB4CB7AB0BDEB5BE147FB1"/>
                </w:placeholder>
                <w:temporary/>
                <w:showingPlcHdr/>
                <w15:appearance w15:val="hidden"/>
              </w:sdtPr>
              <w:sdtContent>
                <w:r>
                  <w:rPr>
                    <w:lang w:val="it-IT"/>
                  </w:rPr>
                  <w:t xml:space="preserve">BFA, </w:t>
                </w:r>
                <w:r w:rsidRPr="009B4B3C">
                  <w:rPr>
                    <w:lang w:val="it-IT"/>
                  </w:rPr>
                  <w:t>Graphic Design</w:t>
                </w:r>
              </w:sdtContent>
            </w:sdt>
          </w:p>
          <w:p w14:paraId="7B18AB16" w14:textId="7D8F2B1E" w:rsidR="00B07D4F" w:rsidRPr="00B07D4F" w:rsidRDefault="00D100DA" w:rsidP="00D100DA">
            <w:pPr>
              <w:pStyle w:val="Subtitle"/>
              <w:rPr>
                <w:lang w:val="it-IT"/>
              </w:rPr>
            </w:pPr>
            <w:sdt>
              <w:sdtPr>
                <w:rPr>
                  <w:lang w:val="it-IT"/>
                </w:rPr>
                <w:id w:val="1642233460"/>
                <w:placeholder>
                  <w:docPart w:val="C65FA7D91F9C4E08848C6ED504BCAB2A"/>
                </w:placeholder>
                <w:temporary/>
                <w:showingPlcHdr/>
                <w15:appearance w15:val="hidden"/>
              </w:sdtPr>
              <w:sdtContent>
                <w:r w:rsidRPr="00D100DA">
                  <w:rPr>
                    <w:b w:val="0"/>
                    <w:bCs/>
                    <w:sz w:val="20"/>
                    <w:szCs w:val="20"/>
                    <w:lang w:val="it-IT"/>
                  </w:rPr>
                  <w:t>20XX</w:t>
                </w:r>
              </w:sdtContent>
            </w:sdt>
          </w:p>
        </w:tc>
        <w:tc>
          <w:tcPr>
            <w:tcW w:w="697" w:type="dxa"/>
            <w:vMerge w:val="restart"/>
          </w:tcPr>
          <w:p w14:paraId="7C686E30" w14:textId="77777777" w:rsidR="009841D7" w:rsidRPr="009841D7" w:rsidRDefault="009841D7" w:rsidP="009841D7">
            <w:pPr>
              <w:spacing w:line="360" w:lineRule="auto"/>
              <w:rPr>
                <w:szCs w:val="20"/>
                <w:lang w:val="it-IT"/>
              </w:rPr>
            </w:pPr>
          </w:p>
        </w:tc>
        <w:tc>
          <w:tcPr>
            <w:tcW w:w="7125" w:type="dxa"/>
            <w:gridSpan w:val="3"/>
            <w:vMerge w:val="restart"/>
          </w:tcPr>
          <w:p w14:paraId="4D5829BD" w14:textId="77777777" w:rsidR="009841D7" w:rsidRPr="001540E8" w:rsidRDefault="009841D7" w:rsidP="001540E8">
            <w:pPr>
              <w:pStyle w:val="Subtitle"/>
            </w:pPr>
          </w:p>
          <w:p w14:paraId="4A460CB4" w14:textId="77777777" w:rsidR="001540E8" w:rsidRPr="00020BEB" w:rsidRDefault="00FD663A" w:rsidP="001540E8">
            <w:pPr>
              <w:pStyle w:val="Subtitle"/>
            </w:pPr>
            <w:sdt>
              <w:sdtPr>
                <w:id w:val="1696962928"/>
                <w:placeholder>
                  <w:docPart w:val="CF53A741C44E404B84DD75EFEB34208D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CF2BE7">
                  <w:t>Experience</w:t>
                </w:r>
              </w:sdtContent>
            </w:sdt>
          </w:p>
          <w:p w14:paraId="7C623572" w14:textId="77777777" w:rsidR="001540E8" w:rsidRDefault="001540E8" w:rsidP="001540E8"/>
          <w:p w14:paraId="5EA9515F" w14:textId="77777777" w:rsidR="001540E8" w:rsidRPr="008303ED" w:rsidRDefault="00FD663A" w:rsidP="008303ED">
            <w:pPr>
              <w:pStyle w:val="Heading1"/>
              <w:outlineLvl w:val="0"/>
            </w:pPr>
            <w:sdt>
              <w:sdtPr>
                <w:id w:val="233057729"/>
                <w:placeholder>
                  <w:docPart w:val="BDF26B495C2D4A7094FE4CF19A70D084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8303ED">
                  <w:rPr>
                    <w:rStyle w:val="Heading1Char"/>
                    <w:b/>
                    <w:caps/>
                  </w:rPr>
                  <w:t>Senior UI/UX Designer</w:t>
                </w:r>
              </w:sdtContent>
            </w:sdt>
            <w:r w:rsidR="001540E8" w:rsidRPr="008303ED">
              <w:t xml:space="preserve"> </w:t>
            </w:r>
            <w:sdt>
              <w:sdtPr>
                <w:rPr>
                  <w:rStyle w:val="NotBold"/>
                </w:rPr>
                <w:id w:val="-1928421878"/>
                <w:placeholder>
                  <w:docPart w:val="F21A92F56DC147E1A6911B8D6586D32C"/>
                </w:placeholder>
                <w:temporary/>
                <w:showingPlcHdr/>
                <w15:appearance w15:val="hidden"/>
              </w:sdtPr>
              <w:sdtEndPr>
                <w:rPr>
                  <w:rStyle w:val="NotBold"/>
                </w:rPr>
              </w:sdtEndPr>
              <w:sdtContent>
                <w:r w:rsidR="001540E8" w:rsidRPr="008303ED">
                  <w:rPr>
                    <w:rStyle w:val="NotBold"/>
                    <w:color w:val="auto"/>
                  </w:rPr>
                  <w:t>PROSEWARE, INC.</w:t>
                </w:r>
              </w:sdtContent>
            </w:sdt>
          </w:p>
          <w:p w14:paraId="20A38633" w14:textId="77777777" w:rsidR="001540E8" w:rsidRPr="00AF13A5" w:rsidRDefault="00FD663A" w:rsidP="00AF13A5">
            <w:pPr>
              <w:pStyle w:val="Heading2"/>
              <w:outlineLvl w:val="1"/>
            </w:pPr>
            <w:sdt>
              <w:sdtPr>
                <w:id w:val="-1787652589"/>
                <w:placeholder>
                  <w:docPart w:val="DADD229CA37B4D2D9E652EAD6FC4B11F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AF13A5">
                  <w:rPr>
                    <w:rStyle w:val="Heading2Char"/>
                  </w:rPr>
                  <w:t>Jan 20XX - Dec 20XX</w:t>
                </w:r>
              </w:sdtContent>
            </w:sdt>
          </w:p>
          <w:p w14:paraId="43E742A2" w14:textId="19F42BA1" w:rsidR="00D100DA" w:rsidRDefault="00FD663A" w:rsidP="001540E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764618238"/>
                <w:placeholder>
                  <w:docPart w:val="E01246EC93864A65B29EC57BD2D83AB1"/>
                </w:placeholder>
                <w:temporary/>
                <w:showingPlcHdr/>
                <w15:appearance w15:val="hidden"/>
              </w:sdtPr>
              <w:sdtEndPr/>
              <w:sdtContent>
                <w:r w:rsidR="001540E8" w:rsidRPr="00020BEB">
                  <w:rPr>
                    <w:szCs w:val="20"/>
                  </w:rPr>
                  <w:t>Managed the design team and mentored junior designers to improve design quality and efficiency. Created wireframes, prototypes, and high-fidelity mockups for a variety of web and mobile projects. Worked closely with clients to understand their needs and goals and translate them into effective design solutions.</w:t>
                </w:r>
              </w:sdtContent>
            </w:sdt>
          </w:p>
          <w:p w14:paraId="4EC9D862" w14:textId="77777777" w:rsidR="001540E8" w:rsidRDefault="001540E8" w:rsidP="001540E8">
            <w:pPr>
              <w:rPr>
                <w:szCs w:val="20"/>
              </w:rPr>
            </w:pPr>
          </w:p>
          <w:p w14:paraId="307F0410" w14:textId="77777777" w:rsidR="00AF13A5" w:rsidRPr="008303ED" w:rsidRDefault="00FD663A" w:rsidP="008303ED">
            <w:pPr>
              <w:pStyle w:val="Heading1"/>
              <w:outlineLvl w:val="0"/>
            </w:pPr>
            <w:sdt>
              <w:sdtPr>
                <w:id w:val="446669347"/>
                <w:placeholder>
                  <w:docPart w:val="01C6857B25C045368F6178DDB230B383"/>
                </w:placeholder>
                <w:temporary/>
                <w:showingPlcHdr/>
                <w15:appearance w15:val="hidden"/>
              </w:sdtPr>
              <w:sdtEndPr/>
              <w:sdtContent>
                <w:r w:rsidR="00AF13A5" w:rsidRPr="008303ED">
                  <w:t>UI/UX Designer</w:t>
                </w:r>
              </w:sdtContent>
            </w:sdt>
            <w:r w:rsidR="00AF13A5" w:rsidRPr="008303ED">
              <w:rPr>
                <w:rStyle w:val="NotBold"/>
              </w:rPr>
              <w:t xml:space="preserve"> </w:t>
            </w:r>
            <w:sdt>
              <w:sdtPr>
                <w:rPr>
                  <w:rStyle w:val="NotBold"/>
                </w:rPr>
                <w:id w:val="1799105444"/>
                <w:placeholder>
                  <w:docPart w:val="EF607A93F8234F049FFA80DBFACF1390"/>
                </w:placeholder>
                <w:temporary/>
                <w:showingPlcHdr/>
                <w15:appearance w15:val="hidden"/>
              </w:sdtPr>
              <w:sdtEndPr>
                <w:rPr>
                  <w:rStyle w:val="NotBold"/>
                </w:rPr>
              </w:sdtEndPr>
              <w:sdtContent>
                <w:r w:rsidR="00AF13A5" w:rsidRPr="008303ED">
                  <w:rPr>
                    <w:rStyle w:val="NotBold"/>
                  </w:rPr>
                  <w:t>PROSEWARE, INC.</w:t>
                </w:r>
              </w:sdtContent>
            </w:sdt>
          </w:p>
          <w:p w14:paraId="13CBB933" w14:textId="77777777" w:rsidR="00AF13A5" w:rsidRPr="00AF13A5" w:rsidRDefault="00FD663A" w:rsidP="00AF13A5">
            <w:pPr>
              <w:pStyle w:val="Heading2"/>
              <w:outlineLvl w:val="1"/>
            </w:pPr>
            <w:sdt>
              <w:sdtPr>
                <w:id w:val="-2058235845"/>
                <w:placeholder>
                  <w:docPart w:val="27DC3DAA2ADF40C79FAD0E09AFD4441C"/>
                </w:placeholder>
                <w:temporary/>
                <w:showingPlcHdr/>
                <w15:appearance w15:val="hidden"/>
              </w:sdtPr>
              <w:sdtEndPr/>
              <w:sdtContent>
                <w:r w:rsidR="00AF13A5" w:rsidRPr="00AF13A5">
                  <w:rPr>
                    <w:rStyle w:val="Heading2Char"/>
                  </w:rPr>
                  <w:t>Oct 20XX - Jul 20XX</w:t>
                </w:r>
              </w:sdtContent>
            </w:sdt>
          </w:p>
          <w:p w14:paraId="098C95C6" w14:textId="77777777" w:rsidR="009841D7" w:rsidRDefault="00FD663A" w:rsidP="00AF13A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557716343"/>
                <w:placeholder>
                  <w:docPart w:val="A7796CD543A34C449C5637E6B04A7E23"/>
                </w:placeholder>
                <w:temporary/>
                <w:showingPlcHdr/>
                <w15:appearance w15:val="hidden"/>
              </w:sdtPr>
              <w:sdtEndPr/>
              <w:sdtContent>
                <w:r w:rsidR="00AF13A5" w:rsidRPr="00020BEB">
                  <w:rPr>
                    <w:szCs w:val="20"/>
                  </w:rPr>
                  <w:t>Led the redesign of the company's e-commerce platform, resulting in a 25% increase in sales. Conducted user research and usability testing to inform design decisions and improve the user experience. Collaborated with development teams to ensure designs were implemented accurately and efficiently.</w:t>
                </w:r>
              </w:sdtContent>
            </w:sdt>
          </w:p>
          <w:p w14:paraId="715A81E7" w14:textId="77777777" w:rsidR="00AF13A5" w:rsidRDefault="00AF13A5" w:rsidP="00AF13A5">
            <w:pPr>
              <w:rPr>
                <w:szCs w:val="20"/>
              </w:rPr>
            </w:pPr>
          </w:p>
          <w:p w14:paraId="2A7486BF" w14:textId="4B76F73B" w:rsidR="006110FD" w:rsidRDefault="006110FD" w:rsidP="006110FD">
            <w:pPr>
              <w:pStyle w:val="Subtitle"/>
            </w:pPr>
            <w:r>
              <w:t>References</w:t>
            </w:r>
          </w:p>
          <w:p w14:paraId="689B71C6" w14:textId="4842529F" w:rsidR="006110FD" w:rsidRDefault="006110FD" w:rsidP="006110FD">
            <w:r>
              <w:t>Name – Position</w:t>
            </w:r>
          </w:p>
          <w:p w14:paraId="336883D1" w14:textId="2650FF8B" w:rsidR="006110FD" w:rsidRDefault="006110FD" w:rsidP="006110FD">
            <w:proofErr w:type="spellStart"/>
            <w:r>
              <w:t>Organisation</w:t>
            </w:r>
            <w:proofErr w:type="spellEnd"/>
            <w:r>
              <w:t xml:space="preserve"> </w:t>
            </w:r>
          </w:p>
          <w:p w14:paraId="0C682F19" w14:textId="32F15753" w:rsidR="006110FD" w:rsidRDefault="006110FD" w:rsidP="006110FD">
            <w:r>
              <w:t>Contact Number</w:t>
            </w:r>
          </w:p>
          <w:p w14:paraId="0FC9F393" w14:textId="5191F511" w:rsidR="006110FD" w:rsidRDefault="006110FD" w:rsidP="006110FD"/>
          <w:p w14:paraId="67735C86" w14:textId="0BD70C9C" w:rsidR="006110FD" w:rsidRDefault="006110FD" w:rsidP="006110FD">
            <w:r>
              <w:t xml:space="preserve">Name – Position </w:t>
            </w:r>
          </w:p>
          <w:p w14:paraId="540B6AC0" w14:textId="0D4B8C3F" w:rsidR="006110FD" w:rsidRDefault="006110FD" w:rsidP="006110FD">
            <w:proofErr w:type="spellStart"/>
            <w:r>
              <w:t>Organisation</w:t>
            </w:r>
            <w:proofErr w:type="spellEnd"/>
            <w:r>
              <w:t xml:space="preserve"> </w:t>
            </w:r>
          </w:p>
          <w:p w14:paraId="265004B6" w14:textId="50CF6408" w:rsidR="006110FD" w:rsidRPr="006110FD" w:rsidRDefault="006110FD" w:rsidP="006110FD">
            <w:r>
              <w:t xml:space="preserve">Contact Number </w:t>
            </w:r>
          </w:p>
          <w:p w14:paraId="38F7016E" w14:textId="2A3068DB" w:rsidR="00AF13A5" w:rsidRPr="003514CA" w:rsidRDefault="00AF13A5" w:rsidP="00AF13A5"/>
        </w:tc>
      </w:tr>
      <w:tr w:rsidR="009841D7" w:rsidRPr="00020BEB" w14:paraId="5E9ED09A" w14:textId="77777777" w:rsidTr="006110FD">
        <w:trPr>
          <w:trHeight w:val="2880"/>
        </w:trPr>
        <w:tc>
          <w:tcPr>
            <w:tcW w:w="2968" w:type="dxa"/>
          </w:tcPr>
          <w:p w14:paraId="21B70FD3" w14:textId="77777777" w:rsidR="009841D7" w:rsidRPr="00AF13A5" w:rsidRDefault="009841D7" w:rsidP="005262BB">
            <w:pPr>
              <w:pStyle w:val="Subtitle"/>
            </w:pPr>
          </w:p>
          <w:p w14:paraId="06E6C43C" w14:textId="77777777" w:rsidR="009841D7" w:rsidRPr="00900996" w:rsidRDefault="00FD663A" w:rsidP="00B07D4F">
            <w:pPr>
              <w:pStyle w:val="Subtitle"/>
            </w:pPr>
            <w:sdt>
              <w:sdtPr>
                <w:id w:val="401960580"/>
                <w:placeholder>
                  <w:docPart w:val="DF0B72AE2FAB4416A4A332EED49832B8"/>
                </w:placeholder>
                <w:temporary/>
                <w:showingPlcHdr/>
                <w15:appearance w15:val="hidden"/>
              </w:sdtPr>
              <w:sdtEndPr/>
              <w:sdtContent>
                <w:r w:rsidR="005262BB">
                  <w:t>Skills</w:t>
                </w:r>
              </w:sdtContent>
            </w:sdt>
          </w:p>
          <w:p w14:paraId="5E02D636" w14:textId="77777777" w:rsidR="005262BB" w:rsidRDefault="005262BB" w:rsidP="00B07D4F">
            <w:pPr>
              <w:spacing w:line="360" w:lineRule="auto"/>
            </w:pPr>
          </w:p>
          <w:p w14:paraId="2DE0BA19" w14:textId="53AEAEEF" w:rsidR="005262BB" w:rsidRPr="008303ED" w:rsidRDefault="00FD663A" w:rsidP="008303ED">
            <w:pPr>
              <w:pStyle w:val="Heading3"/>
              <w:outlineLvl w:val="2"/>
            </w:pPr>
            <w:sdt>
              <w:sdtPr>
                <w:id w:val="1886445489"/>
                <w:placeholder>
                  <w:docPart w:val="36A76FF030464C2C86DC60812F132E58"/>
                </w:placeholder>
                <w:temporary/>
                <w:showingPlcHdr/>
                <w15:appearance w15:val="hidden"/>
              </w:sdtPr>
              <w:sdtEndPr/>
              <w:sdtContent>
                <w:r w:rsidR="005262BB" w:rsidRPr="00B32AC8">
                  <w:t>U</w:t>
                </w:r>
                <w:r w:rsidR="005262BB" w:rsidRPr="008303ED">
                  <w:t>I/UX design</w:t>
                </w:r>
              </w:sdtContent>
            </w:sdt>
          </w:p>
          <w:p w14:paraId="21501AD0" w14:textId="1C9D819A" w:rsidR="005262BB" w:rsidRPr="008303ED" w:rsidRDefault="00FD663A" w:rsidP="008303ED">
            <w:pPr>
              <w:pStyle w:val="Heading3"/>
              <w:outlineLvl w:val="2"/>
            </w:pPr>
            <w:sdt>
              <w:sdtPr>
                <w:id w:val="-1272859729"/>
                <w:placeholder>
                  <w:docPart w:val="A01FA83C6F214484AE6880B7AAFC9155"/>
                </w:placeholder>
                <w:temporary/>
                <w:showingPlcHdr/>
                <w15:appearance w15:val="hidden"/>
              </w:sdtPr>
              <w:sdtEndPr/>
              <w:sdtContent>
                <w:r w:rsidR="005262BB" w:rsidRPr="008303ED">
                  <w:t>User research</w:t>
                </w:r>
              </w:sdtContent>
            </w:sdt>
          </w:p>
          <w:p w14:paraId="19216D37" w14:textId="7CFDAEEA" w:rsidR="005262BB" w:rsidRPr="008303ED" w:rsidRDefault="00FD663A" w:rsidP="008303ED">
            <w:pPr>
              <w:pStyle w:val="Heading3"/>
              <w:outlineLvl w:val="2"/>
            </w:pPr>
            <w:sdt>
              <w:sdtPr>
                <w:id w:val="308601560"/>
                <w:placeholder>
                  <w:docPart w:val="3867EFD9DF84492CA59F47D28FA00DC8"/>
                </w:placeholder>
                <w:temporary/>
                <w:showingPlcHdr/>
                <w15:appearance w15:val="hidden"/>
              </w:sdtPr>
              <w:sdtEndPr/>
              <w:sdtContent>
                <w:r w:rsidR="005262BB" w:rsidRPr="008303ED">
                  <w:t>Usability testing</w:t>
                </w:r>
              </w:sdtContent>
            </w:sdt>
          </w:p>
          <w:p w14:paraId="749EDFD6" w14:textId="46F55084" w:rsidR="009841D7" w:rsidRDefault="00FD663A" w:rsidP="008303ED">
            <w:pPr>
              <w:pStyle w:val="Heading3"/>
              <w:outlineLvl w:val="2"/>
            </w:pPr>
            <w:sdt>
              <w:sdtPr>
                <w:id w:val="-144671276"/>
                <w:placeholder>
                  <w:docPart w:val="435E95047FA5412498B0E0C820E57BA1"/>
                </w:placeholder>
                <w:temporary/>
                <w:showingPlcHdr/>
                <w15:appearance w15:val="hidden"/>
              </w:sdtPr>
              <w:sdtEndPr/>
              <w:sdtContent>
                <w:r w:rsidR="005262BB" w:rsidRPr="008303ED">
                  <w:rPr>
                    <w:rStyle w:val="Heading2Char"/>
                    <w:color w:val="auto"/>
                    <w:szCs w:val="24"/>
                  </w:rPr>
                  <w:t>Project managemen</w:t>
                </w:r>
                <w:r w:rsidR="005262BB" w:rsidRPr="005262BB">
                  <w:rPr>
                    <w:rStyle w:val="Heading2Char"/>
                  </w:rPr>
                  <w:t>t</w:t>
                </w:r>
              </w:sdtContent>
            </w:sdt>
            <w:r w:rsidR="005262BB" w:rsidRPr="005262BB">
              <w:t xml:space="preserve"> </w:t>
            </w:r>
          </w:p>
          <w:p w14:paraId="4C1EA9ED" w14:textId="01B16747" w:rsidR="00D100DA" w:rsidRDefault="00D100DA" w:rsidP="00D100DA"/>
          <w:p w14:paraId="0DD3CCB0" w14:textId="77777777" w:rsidR="00D100DA" w:rsidRPr="00D100DA" w:rsidRDefault="00D100DA" w:rsidP="00D100DA"/>
          <w:p w14:paraId="32678DAE" w14:textId="2D1E0B29" w:rsidR="00D100DA" w:rsidRPr="00D100DA" w:rsidRDefault="00D100DA" w:rsidP="00D100DA"/>
        </w:tc>
        <w:tc>
          <w:tcPr>
            <w:tcW w:w="697" w:type="dxa"/>
            <w:vMerge/>
          </w:tcPr>
          <w:p w14:paraId="49B3169D" w14:textId="77777777" w:rsidR="009841D7" w:rsidRDefault="009841D7" w:rsidP="00BF435B">
            <w:pPr>
              <w:rPr>
                <w:rFonts w:ascii="Montserrat Medium" w:hAnsi="Montserrat Medium"/>
                <w:spacing w:val="20"/>
                <w:sz w:val="28"/>
                <w:szCs w:val="28"/>
              </w:rPr>
            </w:pPr>
          </w:p>
        </w:tc>
        <w:tc>
          <w:tcPr>
            <w:tcW w:w="7125" w:type="dxa"/>
            <w:gridSpan w:val="3"/>
            <w:vMerge/>
          </w:tcPr>
          <w:p w14:paraId="76776D08" w14:textId="77777777" w:rsidR="009841D7" w:rsidRDefault="009841D7" w:rsidP="00A60A68">
            <w:pPr>
              <w:pStyle w:val="Heading1"/>
              <w:outlineLvl w:val="0"/>
              <w:rPr>
                <w:rFonts w:ascii="Montserrat Medium" w:hAnsi="Montserrat Medium"/>
                <w:caps w:val="0"/>
                <w:color w:val="auto"/>
                <w:sz w:val="28"/>
                <w:szCs w:val="28"/>
              </w:rPr>
            </w:pPr>
          </w:p>
        </w:tc>
      </w:tr>
    </w:tbl>
    <w:p w14:paraId="0DB5982A" w14:textId="77777777" w:rsidR="00871DB8" w:rsidRPr="00A453A8" w:rsidRDefault="001441C0" w:rsidP="00016465">
      <w:pPr>
        <w:rPr>
          <w:rFonts w:ascii="Rockwell" w:hAnsi="Rockwell"/>
        </w:rPr>
      </w:pP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6678" behindDoc="0" locked="0" layoutInCell="1" allowOverlap="1" wp14:anchorId="0A9B2C2C" wp14:editId="7DFA4E33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483342889" name="Group 4833428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1533315380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206350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722795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B92A59" id="Group 483342889" o:spid="_x0000_s1026" style="position:absolute;margin-left:-48.75pt;margin-top:262.4pt;width:9pt;height:16.65pt;z-index:25167667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3606" behindDoc="0" locked="0" layoutInCell="1" allowOverlap="1" wp14:anchorId="0696FFE7" wp14:editId="69E400AE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371033145" name="Graphic 3710331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2582" behindDoc="0" locked="0" layoutInCell="1" allowOverlap="1" wp14:anchorId="6AFB0327" wp14:editId="3AB4D73E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1489973956" name="Graphic 14899739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5654" behindDoc="0" locked="0" layoutInCell="1" allowOverlap="1" wp14:anchorId="46B24AE7" wp14:editId="40F0508B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1886368215" name="Graphic 18863682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4630" behindDoc="0" locked="0" layoutInCell="1" allowOverlap="1" wp14:anchorId="5E4EA90E" wp14:editId="0AB85FA5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235367497" name="Graphic 2353674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8" behindDoc="0" locked="0" layoutInCell="1" allowOverlap="1" wp14:anchorId="5E3A0373" wp14:editId="72A329B1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86960249" name="Group 286960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884009622" name="Group 1884009622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208574118" name="Rectangle 1208574118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01760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1312806" name="Right Triangle 941312806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794382" name="Right Triangle 970794382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99083" id="Group 286960249" o:spid="_x0000_s1026" style="position:absolute;margin-left:-1in;margin-top:1110.55pt;width:210.1pt;height:308.05pt;z-index:251671558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">
                <v:group id="Group 1884009622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">
                  <v:rect id="Rectangle 1208574118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" filled="f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" filled="f" stroked="f" strokeweight="1pt"/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941312806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" filled="f" stroked="f" strokeweight="1pt"/>
                <v:shape id="Right Triangle 970794382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" filled="f" stroked="f" strokeweight="1pt"/>
              </v:group>
            </w:pict>
          </mc:Fallback>
        </mc:AlternateContent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0534" behindDoc="0" locked="0" layoutInCell="1" allowOverlap="1" wp14:anchorId="7883601C" wp14:editId="630B1944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294921761" name="Group 1294921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849369435" name="Group 849369435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082004120" name="Rectangle 1082004120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3060641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8515638" name="Right Triangle 1238515638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999928" name="Right Triangle 76699992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2B0C6" id="Group 1294921761" o:spid="_x0000_s1026" style="position:absolute;margin-left:-1in;margin-top:872.05pt;width:210.15pt;height:308.05pt;z-index:25167053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">
                <v:group id="Group 849369435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">
                  <v:rect id="Rectangle 1082004120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" filled="f" stroked="f" strokeweight="1pt"/>
                </v:group>
                <v:shape id="Right Triangle 1238515638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" filled="f" stroked="f" strokeweight="1pt"/>
                <v:shape id="Right Triangle 76699992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" filled="f" stroked="f" strokeweight="1pt"/>
              </v:group>
            </w:pict>
          </mc:Fallback>
        </mc:AlternateContent>
      </w:r>
      <w:r w:rsidR="003B4AEF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BD532B9" wp14:editId="7D07C80F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oup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061B23" id="Group 80" o:spid="_x0000_s1026" style="position:absolute;margin-left:-48.75pt;margin-top:262.4pt;width:9pt;height:16.65pt;z-index:251658246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020BEB">
        <w:rPr>
          <w:noProof/>
          <w:lang w:val="en-AU" w:eastAsia="en-AU"/>
        </w:rPr>
        <w:drawing>
          <wp:anchor distT="0" distB="0" distL="114300" distR="114300" simplePos="0" relativeHeight="251658243" behindDoc="0" locked="0" layoutInCell="1" allowOverlap="1" wp14:anchorId="2E92D406" wp14:editId="51DCA54C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020BEB">
        <w:rPr>
          <w:noProof/>
          <w:lang w:val="en-AU" w:eastAsia="en-AU"/>
        </w:rPr>
        <w:drawing>
          <wp:anchor distT="0" distB="0" distL="114300" distR="114300" simplePos="0" relativeHeight="251658242" behindDoc="0" locked="0" layoutInCell="1" allowOverlap="1" wp14:anchorId="18BE3A84" wp14:editId="54D78EA0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5" behindDoc="0" locked="0" layoutInCell="1" allowOverlap="1" wp14:anchorId="6C878490" wp14:editId="25F56C7E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4" behindDoc="0" locked="0" layoutInCell="1" allowOverlap="1" wp14:anchorId="534FF211" wp14:editId="3D065D47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835443C" wp14:editId="6E878AA9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D43CA" id="Group 25" o:spid="_x0000_s1026" style="position:absolute;margin-left:-1in;margin-top:1110.55pt;width:210.1pt;height:308.05pt;z-index:251658241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DF5F91" wp14:editId="74622659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6A655" id="Group 13" o:spid="_x0000_s1026" style="position:absolute;margin-left:-1in;margin-top:872.05pt;width:210.15pt;height:308.05pt;z-index:251658240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RPr="00A453A8" w:rsidSect="006110FD">
      <w:pgSz w:w="12240" w:h="15840" w:code="1"/>
      <w:pgMar w:top="1276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A9DF7" w14:textId="77777777" w:rsidR="00FD663A" w:rsidRDefault="00FD663A" w:rsidP="00AA35A8">
      <w:pPr>
        <w:spacing w:line="240" w:lineRule="auto"/>
      </w:pPr>
      <w:r>
        <w:separator/>
      </w:r>
    </w:p>
  </w:endnote>
  <w:endnote w:type="continuationSeparator" w:id="0">
    <w:p w14:paraId="496897D8" w14:textId="77777777" w:rsidR="00FD663A" w:rsidRDefault="00FD663A" w:rsidP="00AA35A8">
      <w:pPr>
        <w:spacing w:line="240" w:lineRule="auto"/>
      </w:pPr>
      <w:r>
        <w:continuationSeparator/>
      </w:r>
    </w:p>
  </w:endnote>
  <w:endnote w:type="continuationNotice" w:id="1">
    <w:p w14:paraId="34AECC87" w14:textId="77777777" w:rsidR="00FD663A" w:rsidRDefault="00FD66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agona">
    <w:altName w:val="Calibri"/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198BF" w14:textId="77777777" w:rsidR="00FD663A" w:rsidRDefault="00FD663A" w:rsidP="00AA35A8">
      <w:pPr>
        <w:spacing w:line="240" w:lineRule="auto"/>
      </w:pPr>
      <w:r>
        <w:separator/>
      </w:r>
    </w:p>
  </w:footnote>
  <w:footnote w:type="continuationSeparator" w:id="0">
    <w:p w14:paraId="51EFE180" w14:textId="77777777" w:rsidR="00FD663A" w:rsidRDefault="00FD663A" w:rsidP="00AA35A8">
      <w:pPr>
        <w:spacing w:line="240" w:lineRule="auto"/>
      </w:pPr>
      <w:r>
        <w:continuationSeparator/>
      </w:r>
    </w:p>
  </w:footnote>
  <w:footnote w:type="continuationNotice" w:id="1">
    <w:p w14:paraId="045E8C69" w14:textId="77777777" w:rsidR="00FD663A" w:rsidRDefault="00FD663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14.3pt;height:14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237" type="#_x0000_t75" style="width:14.3pt;height:14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78B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DA"/>
    <w:rsid w:val="00001A29"/>
    <w:rsid w:val="0000752A"/>
    <w:rsid w:val="000128D5"/>
    <w:rsid w:val="00016465"/>
    <w:rsid w:val="00020833"/>
    <w:rsid w:val="00020BEB"/>
    <w:rsid w:val="00033263"/>
    <w:rsid w:val="000334C1"/>
    <w:rsid w:val="000350EB"/>
    <w:rsid w:val="00036784"/>
    <w:rsid w:val="00046CF7"/>
    <w:rsid w:val="000873F6"/>
    <w:rsid w:val="00096F05"/>
    <w:rsid w:val="000A74E6"/>
    <w:rsid w:val="000B286F"/>
    <w:rsid w:val="000D134B"/>
    <w:rsid w:val="000F4065"/>
    <w:rsid w:val="000F792A"/>
    <w:rsid w:val="0010041D"/>
    <w:rsid w:val="00124ED6"/>
    <w:rsid w:val="001441C0"/>
    <w:rsid w:val="001540E8"/>
    <w:rsid w:val="00167789"/>
    <w:rsid w:val="00194704"/>
    <w:rsid w:val="001B160B"/>
    <w:rsid w:val="001D7FE7"/>
    <w:rsid w:val="00203213"/>
    <w:rsid w:val="0021157F"/>
    <w:rsid w:val="0021588A"/>
    <w:rsid w:val="002236D5"/>
    <w:rsid w:val="00232511"/>
    <w:rsid w:val="00243756"/>
    <w:rsid w:val="0027193E"/>
    <w:rsid w:val="00286072"/>
    <w:rsid w:val="002A5EE5"/>
    <w:rsid w:val="002A7891"/>
    <w:rsid w:val="002C4E0C"/>
    <w:rsid w:val="002E7306"/>
    <w:rsid w:val="00331DCE"/>
    <w:rsid w:val="00334FEA"/>
    <w:rsid w:val="003514CA"/>
    <w:rsid w:val="00352A17"/>
    <w:rsid w:val="00380411"/>
    <w:rsid w:val="003877F8"/>
    <w:rsid w:val="00391BEA"/>
    <w:rsid w:val="003B351B"/>
    <w:rsid w:val="003B4AEF"/>
    <w:rsid w:val="003B7F92"/>
    <w:rsid w:val="003F31D0"/>
    <w:rsid w:val="004013A2"/>
    <w:rsid w:val="00415CF3"/>
    <w:rsid w:val="00453A7B"/>
    <w:rsid w:val="00457ADE"/>
    <w:rsid w:val="00462350"/>
    <w:rsid w:val="00464B92"/>
    <w:rsid w:val="004671E2"/>
    <w:rsid w:val="00471409"/>
    <w:rsid w:val="004936B2"/>
    <w:rsid w:val="004A05B2"/>
    <w:rsid w:val="004A28EA"/>
    <w:rsid w:val="004D5532"/>
    <w:rsid w:val="004D611C"/>
    <w:rsid w:val="00524297"/>
    <w:rsid w:val="005262BB"/>
    <w:rsid w:val="00537559"/>
    <w:rsid w:val="005408D2"/>
    <w:rsid w:val="005E0B89"/>
    <w:rsid w:val="006110FD"/>
    <w:rsid w:val="00626B3C"/>
    <w:rsid w:val="006511D0"/>
    <w:rsid w:val="0069541B"/>
    <w:rsid w:val="006A1E18"/>
    <w:rsid w:val="006A37C0"/>
    <w:rsid w:val="006C7F5A"/>
    <w:rsid w:val="006D4544"/>
    <w:rsid w:val="0070360A"/>
    <w:rsid w:val="00746B0A"/>
    <w:rsid w:val="00791376"/>
    <w:rsid w:val="00791C5D"/>
    <w:rsid w:val="007B4FF4"/>
    <w:rsid w:val="007D7F15"/>
    <w:rsid w:val="008303ED"/>
    <w:rsid w:val="00831977"/>
    <w:rsid w:val="008377D9"/>
    <w:rsid w:val="00871DB8"/>
    <w:rsid w:val="00887E05"/>
    <w:rsid w:val="008A171A"/>
    <w:rsid w:val="008C6FDE"/>
    <w:rsid w:val="008D5253"/>
    <w:rsid w:val="008F180B"/>
    <w:rsid w:val="008F48B9"/>
    <w:rsid w:val="00900996"/>
    <w:rsid w:val="009049BC"/>
    <w:rsid w:val="009230A7"/>
    <w:rsid w:val="009841D7"/>
    <w:rsid w:val="009B4B3C"/>
    <w:rsid w:val="009D13B2"/>
    <w:rsid w:val="009D646A"/>
    <w:rsid w:val="009F7098"/>
    <w:rsid w:val="00A016B0"/>
    <w:rsid w:val="00A4112E"/>
    <w:rsid w:val="00A453A8"/>
    <w:rsid w:val="00A60A68"/>
    <w:rsid w:val="00A633B0"/>
    <w:rsid w:val="00A93A43"/>
    <w:rsid w:val="00AA1166"/>
    <w:rsid w:val="00AA35A8"/>
    <w:rsid w:val="00AE562D"/>
    <w:rsid w:val="00AF0540"/>
    <w:rsid w:val="00AF13A5"/>
    <w:rsid w:val="00B019A9"/>
    <w:rsid w:val="00B07D4F"/>
    <w:rsid w:val="00B20F64"/>
    <w:rsid w:val="00B42685"/>
    <w:rsid w:val="00B65B45"/>
    <w:rsid w:val="00B75292"/>
    <w:rsid w:val="00B8453F"/>
    <w:rsid w:val="00B85473"/>
    <w:rsid w:val="00BE5968"/>
    <w:rsid w:val="00BF3DBB"/>
    <w:rsid w:val="00BF435B"/>
    <w:rsid w:val="00C21FC6"/>
    <w:rsid w:val="00C40944"/>
    <w:rsid w:val="00C60AC5"/>
    <w:rsid w:val="00C62E97"/>
    <w:rsid w:val="00C822BF"/>
    <w:rsid w:val="00CA61BE"/>
    <w:rsid w:val="00CB3E40"/>
    <w:rsid w:val="00CF22B3"/>
    <w:rsid w:val="00D00CD9"/>
    <w:rsid w:val="00D100DA"/>
    <w:rsid w:val="00D15AAE"/>
    <w:rsid w:val="00D22971"/>
    <w:rsid w:val="00D46921"/>
    <w:rsid w:val="00D60B19"/>
    <w:rsid w:val="00D717A7"/>
    <w:rsid w:val="00D86385"/>
    <w:rsid w:val="00D922AD"/>
    <w:rsid w:val="00D95726"/>
    <w:rsid w:val="00DA4B7F"/>
    <w:rsid w:val="00DA5A5A"/>
    <w:rsid w:val="00DB426D"/>
    <w:rsid w:val="00DB472D"/>
    <w:rsid w:val="00DB7568"/>
    <w:rsid w:val="00DE5F88"/>
    <w:rsid w:val="00DF2298"/>
    <w:rsid w:val="00E067BA"/>
    <w:rsid w:val="00E147DE"/>
    <w:rsid w:val="00E360EA"/>
    <w:rsid w:val="00E6561D"/>
    <w:rsid w:val="00E77096"/>
    <w:rsid w:val="00E87E1B"/>
    <w:rsid w:val="00EA4C06"/>
    <w:rsid w:val="00EB74E8"/>
    <w:rsid w:val="00EC0F79"/>
    <w:rsid w:val="00EF22EF"/>
    <w:rsid w:val="00F02E99"/>
    <w:rsid w:val="00F30552"/>
    <w:rsid w:val="00F419C0"/>
    <w:rsid w:val="00F46BDB"/>
    <w:rsid w:val="00FD56F7"/>
    <w:rsid w:val="00FD663A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BD7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A5A"/>
    <w:pPr>
      <w:ind w:right="720"/>
    </w:pPr>
    <w:rPr>
      <w:color w:val="au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A5A"/>
    <w:pPr>
      <w:keepNext/>
      <w:keepLines/>
      <w:ind w:right="0"/>
      <w:outlineLvl w:val="0"/>
    </w:pPr>
    <w:rPr>
      <w:rFonts w:ascii="Montserrat" w:eastAsiaTheme="majorEastAsia" w:hAnsi="Montserrat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3A5"/>
    <w:pPr>
      <w:keepNext/>
      <w:keepLines/>
      <w:spacing w:after="200" w:line="240" w:lineRule="auto"/>
      <w:outlineLvl w:val="1"/>
    </w:pPr>
    <w:rPr>
      <w:rFonts w:eastAsiaTheme="majorEastAsia" w:cstheme="majorBidi"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62BB"/>
    <w:pPr>
      <w:keepNext/>
      <w:keepLines/>
      <w:spacing w:line="36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BB"/>
    <w:rPr>
      <w:rFonts w:ascii="Times New Roman" w:hAnsi="Times New Roman" w:cs="Times New Roman"/>
      <w:color w:val="auto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2BB"/>
    <w:rPr>
      <w:color w:val="auto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2BB"/>
    <w:rPr>
      <w:color w:val="auto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40E8"/>
    <w:pPr>
      <w:spacing w:before="800" w:line="860" w:lineRule="exact"/>
    </w:pPr>
    <w:rPr>
      <w:rFonts w:asciiTheme="majorHAnsi" w:hAnsiTheme="majorHAnsi"/>
      <w:b/>
      <w:bCs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1540E8"/>
    <w:rPr>
      <w:rFonts w:asciiTheme="majorHAnsi" w:hAnsiTheme="majorHAnsi"/>
      <w:b/>
      <w:bCs/>
      <w:color w:val="auto"/>
      <w:sz w:val="90"/>
      <w:szCs w:val="90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5A"/>
    <w:rPr>
      <w:rFonts w:ascii="Montserrat" w:hAnsi="Montserrat"/>
      <w:b/>
      <w:sz w:val="28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A5A5A"/>
    <w:rPr>
      <w:rFonts w:ascii="Montserrat" w:hAnsi="Montserrat"/>
      <w:b/>
      <w:color w:val="auto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A5A5A"/>
    <w:rPr>
      <w:rFonts w:ascii="Montserrat" w:eastAsiaTheme="majorEastAsia" w:hAnsi="Montserrat" w:cstheme="majorBidi"/>
      <w:b/>
      <w:caps/>
      <w:color w:val="000000" w:themeColor="text1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62BB"/>
    <w:rPr>
      <w:rFonts w:eastAsiaTheme="majorEastAsia" w:cstheme="majorBidi"/>
      <w:color w:val="404040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2BB"/>
    <w:rPr>
      <w:rFonts w:eastAsiaTheme="majorEastAsia" w:cstheme="majorBidi"/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BB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BB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BB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character" w:customStyle="1" w:styleId="NotBold">
    <w:name w:val="Not Bold"/>
    <w:uiPriority w:val="1"/>
    <w:qFormat/>
    <w:rsid w:val="008303ED"/>
    <w:rPr>
      <w:b/>
    </w:rPr>
  </w:style>
  <w:style w:type="table" w:styleId="TableGridLight">
    <w:name w:val="Grid Table Light"/>
    <w:basedOn w:val="TableNormal"/>
    <w:uiPriority w:val="40"/>
    <w:rsid w:val="006110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6110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elica@example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sv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\AppData\Roaming\Microsoft\Templates\Classic%20UIUX%20design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angelica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8A40C0BD944998B1A6919E12EEE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0846-22C9-48DC-8B23-CBDD706AA9C2}"/>
      </w:docPartPr>
      <w:docPartBody>
        <w:p w:rsidR="00000000" w:rsidRDefault="00E87ADC">
          <w:pPr>
            <w:pStyle w:val="5F8A40C0BD944998B1A6919E12EEE2E6"/>
          </w:pPr>
          <w:r w:rsidRPr="001540E8">
            <w:t>UI/UX Designer</w:t>
          </w:r>
        </w:p>
      </w:docPartBody>
    </w:docPart>
    <w:docPart>
      <w:docPartPr>
        <w:name w:val="35668CD0FC064466891427AE79CB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5710-BC5F-4A90-B109-07E6D68D0AF5}"/>
      </w:docPartPr>
      <w:docPartBody>
        <w:p w:rsidR="00000000" w:rsidRDefault="00E87ADC">
          <w:pPr>
            <w:pStyle w:val="35668CD0FC064466891427AE79CB2A76"/>
          </w:pPr>
          <w:r w:rsidRPr="001540E8">
            <w:t>Contact</w:t>
          </w:r>
        </w:p>
      </w:docPartBody>
    </w:docPart>
    <w:docPart>
      <w:docPartPr>
        <w:name w:val="CCCBDD98EAB244868FA50B5FB40E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3B5B-5D7E-4D27-A979-47945DB4A438}"/>
      </w:docPartPr>
      <w:docPartBody>
        <w:p w:rsidR="00000000" w:rsidRDefault="00E87ADC">
          <w:pPr>
            <w:pStyle w:val="CCCBDD98EAB244868FA50B5FB40E1638"/>
          </w:pPr>
          <w:r w:rsidRPr="009B4B3C">
            <w:t>I am passionate about designing digital experiences that are both visually stunning and intuitive, and always strive to create designs that delight and engage users.</w:t>
          </w:r>
        </w:p>
      </w:docPartBody>
    </w:docPart>
    <w:docPart>
      <w:docPartPr>
        <w:name w:val="1F4D963B158440C382B124D38ACEC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E13F-CDD9-40EE-9D1F-0DAA3D6298E9}"/>
      </w:docPartPr>
      <w:docPartBody>
        <w:p w:rsidR="00000000" w:rsidRDefault="00E87ADC">
          <w:pPr>
            <w:pStyle w:val="1F4D963B158440C382B124D38ACECB82"/>
          </w:pPr>
          <w:hyperlink r:id="rId4" w:history="1">
            <w:r w:rsidRPr="003F1D3E">
              <w:rPr>
                <w:lang w:val="it-IT"/>
              </w:rPr>
              <w:t>angelica@example.com</w:t>
            </w:r>
          </w:hyperlink>
        </w:p>
      </w:docPartBody>
    </w:docPart>
    <w:docPart>
      <w:docPartPr>
        <w:name w:val="544B437B867544B89A1CAA8EFF64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94FD9-CABB-4C06-BD26-1D3AE0A82665}"/>
      </w:docPartPr>
      <w:docPartBody>
        <w:p w:rsidR="00000000" w:rsidRDefault="00E87ADC">
          <w:pPr>
            <w:pStyle w:val="544B437B867544B89A1CAA8EFF641817"/>
          </w:pPr>
          <w:r w:rsidRPr="00020BEB">
            <w:t>(212) 555-0155</w:t>
          </w:r>
        </w:p>
      </w:docPartBody>
    </w:docPart>
    <w:docPart>
      <w:docPartPr>
        <w:name w:val="4D8E1146BB834E13BCAA18FD68BB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C5AA4-680A-4FB6-8E39-77C26FFD7E75}"/>
      </w:docPartPr>
      <w:docPartBody>
        <w:p w:rsidR="00000000" w:rsidRDefault="00E87ADC">
          <w:pPr>
            <w:pStyle w:val="4D8E1146BB834E13BCAA18FD68BB7A83"/>
          </w:pPr>
          <w:r w:rsidRPr="008377D9">
            <w:t>New York City, NY</w:t>
          </w:r>
        </w:p>
      </w:docPartBody>
    </w:docPart>
    <w:docPart>
      <w:docPartPr>
        <w:name w:val="CC432907D72345878A6B4AA8D62AD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0D3D-0D01-4692-968B-1DAE15B70AC7}"/>
      </w:docPartPr>
      <w:docPartBody>
        <w:p w:rsidR="00000000" w:rsidRDefault="00E87ADC">
          <w:pPr>
            <w:pStyle w:val="CC432907D72345878A6B4AA8D62AD481"/>
          </w:pPr>
          <w:r>
            <w:t>Education</w:t>
          </w:r>
        </w:p>
      </w:docPartBody>
    </w:docPart>
    <w:docPart>
      <w:docPartPr>
        <w:name w:val="EFA837C49E374636B0F9C3672C13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8F4E2-E769-4CD7-920A-4885910ACA66}"/>
      </w:docPartPr>
      <w:docPartBody>
        <w:p w:rsidR="00000000" w:rsidRDefault="00E87ADC">
          <w:pPr>
            <w:pStyle w:val="EFA837C49E374636B0F9C3672C130701"/>
          </w:pPr>
          <w:r w:rsidRPr="008303ED">
            <w:t>SCHOOL OF FINE ART</w:t>
          </w:r>
        </w:p>
      </w:docPartBody>
    </w:docPart>
    <w:docPart>
      <w:docPartPr>
        <w:name w:val="B55C9CFB37E248468E3FDB4F588A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F5C24-D517-48B8-87EE-8228DC5C8C4C}"/>
      </w:docPartPr>
      <w:docPartBody>
        <w:p w:rsidR="00000000" w:rsidRDefault="00E87ADC">
          <w:pPr>
            <w:pStyle w:val="B55C9CFB37E248468E3FDB4F588ABEFB"/>
          </w:pPr>
          <w:r>
            <w:rPr>
              <w:lang w:val="it-IT"/>
            </w:rPr>
            <w:t xml:space="preserve">BFA, </w:t>
          </w:r>
          <w:r w:rsidRPr="009B4B3C">
            <w:rPr>
              <w:lang w:val="it-IT"/>
            </w:rPr>
            <w:t>Graphic Design</w:t>
          </w:r>
        </w:p>
      </w:docPartBody>
    </w:docPart>
    <w:docPart>
      <w:docPartPr>
        <w:name w:val="8BE016212214468296E83267C1C1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7422-9047-45F5-9500-9331FDC23C2F}"/>
      </w:docPartPr>
      <w:docPartBody>
        <w:p w:rsidR="00000000" w:rsidRDefault="00E87ADC">
          <w:pPr>
            <w:pStyle w:val="8BE016212214468296E83267C1C1FF56"/>
          </w:pPr>
          <w:r w:rsidRPr="009B4B3C">
            <w:rPr>
              <w:lang w:val="it-IT"/>
            </w:rPr>
            <w:t>20XX</w:t>
          </w:r>
        </w:p>
      </w:docPartBody>
    </w:docPart>
    <w:docPart>
      <w:docPartPr>
        <w:name w:val="CF53A741C44E404B84DD75EFEB342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7C120-AA40-4344-9CFA-D97FF514A075}"/>
      </w:docPartPr>
      <w:docPartBody>
        <w:p w:rsidR="00000000" w:rsidRDefault="00E87ADC">
          <w:pPr>
            <w:pStyle w:val="CF53A741C44E404B84DD75EFEB34208D"/>
          </w:pPr>
          <w:r w:rsidRPr="00CF2BE7">
            <w:t>Experience</w:t>
          </w:r>
        </w:p>
      </w:docPartBody>
    </w:docPart>
    <w:docPart>
      <w:docPartPr>
        <w:name w:val="BDF26B495C2D4A7094FE4CF19A70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9A12-1A98-481C-98E0-0E8EF28F4EAC}"/>
      </w:docPartPr>
      <w:docPartBody>
        <w:p w:rsidR="00000000" w:rsidRDefault="00E87ADC">
          <w:pPr>
            <w:pStyle w:val="BDF26B495C2D4A7094FE4CF19A70D084"/>
          </w:pPr>
          <w:r w:rsidRPr="008303ED">
            <w:rPr>
              <w:rStyle w:val="Heading1Char"/>
            </w:rPr>
            <w:t>Senior UI/UX Designer</w:t>
          </w:r>
        </w:p>
      </w:docPartBody>
    </w:docPart>
    <w:docPart>
      <w:docPartPr>
        <w:name w:val="F21A92F56DC147E1A6911B8D6586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14D5-B3CA-4D58-8826-3020F5677C89}"/>
      </w:docPartPr>
      <w:docPartBody>
        <w:p w:rsidR="00000000" w:rsidRDefault="00E87ADC">
          <w:pPr>
            <w:pStyle w:val="F21A92F56DC147E1A6911B8D6586D32C"/>
          </w:pPr>
          <w:r w:rsidRPr="008303ED">
            <w:rPr>
              <w:rStyle w:val="NotBold"/>
            </w:rPr>
            <w:t>PROSEWARE, INC.</w:t>
          </w:r>
        </w:p>
      </w:docPartBody>
    </w:docPart>
    <w:docPart>
      <w:docPartPr>
        <w:name w:val="DADD229CA37B4D2D9E652EAD6FC4B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7100-C2E4-4E25-9A37-1C110F8053B1}"/>
      </w:docPartPr>
      <w:docPartBody>
        <w:p w:rsidR="00000000" w:rsidRDefault="00E87ADC">
          <w:pPr>
            <w:pStyle w:val="DADD229CA37B4D2D9E652EAD6FC4B11F"/>
          </w:pPr>
          <w:r w:rsidRPr="00AF13A5">
            <w:rPr>
              <w:rStyle w:val="Heading2Char"/>
            </w:rPr>
            <w:t>Jan 20XX - Dec 20XX</w:t>
          </w:r>
        </w:p>
      </w:docPartBody>
    </w:docPart>
    <w:docPart>
      <w:docPartPr>
        <w:name w:val="E01246EC93864A65B29EC57BD2D83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68753-5FCD-4F64-9A3B-9351DB10A317}"/>
      </w:docPartPr>
      <w:docPartBody>
        <w:p w:rsidR="00000000" w:rsidRDefault="00E87ADC">
          <w:pPr>
            <w:pStyle w:val="E01246EC93864A65B29EC57BD2D83AB1"/>
          </w:pPr>
          <w:r w:rsidRPr="00020BEB">
            <w:rPr>
              <w:szCs w:val="20"/>
            </w:rPr>
            <w:t>Managed the d</w:t>
          </w:r>
          <w:r w:rsidRPr="00020BEB">
            <w:rPr>
              <w:szCs w:val="20"/>
            </w:rPr>
            <w:t>esign team and mentored junior designers to improve design quality and efficiency. Created wireframes, prototypes, and high-fidelity mockups for a variety of web and mobile projects. Worked closely with clients to understand their needs and goals and trans</w:t>
          </w:r>
          <w:r w:rsidRPr="00020BEB">
            <w:rPr>
              <w:szCs w:val="20"/>
            </w:rPr>
            <w:t>late them into effective design solutions.</w:t>
          </w:r>
        </w:p>
      </w:docPartBody>
    </w:docPart>
    <w:docPart>
      <w:docPartPr>
        <w:name w:val="01C6857B25C045368F6178DDB230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E93A-80EB-4B3C-AEDF-083BF5CA9F14}"/>
      </w:docPartPr>
      <w:docPartBody>
        <w:p w:rsidR="00000000" w:rsidRDefault="00E87ADC">
          <w:pPr>
            <w:pStyle w:val="01C6857B25C045368F6178DDB230B383"/>
          </w:pPr>
          <w:r w:rsidRPr="008303ED">
            <w:t>UI/UX Designer</w:t>
          </w:r>
        </w:p>
      </w:docPartBody>
    </w:docPart>
    <w:docPart>
      <w:docPartPr>
        <w:name w:val="EF607A93F8234F049FFA80DBFACF1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D28E-B508-4983-B699-5496AA2F70E6}"/>
      </w:docPartPr>
      <w:docPartBody>
        <w:p w:rsidR="00000000" w:rsidRDefault="00E87ADC">
          <w:pPr>
            <w:pStyle w:val="EF607A93F8234F049FFA80DBFACF1390"/>
          </w:pPr>
          <w:r w:rsidRPr="008303ED">
            <w:rPr>
              <w:rStyle w:val="NotBold"/>
            </w:rPr>
            <w:t>PROSEWARE, INC.</w:t>
          </w:r>
        </w:p>
      </w:docPartBody>
    </w:docPart>
    <w:docPart>
      <w:docPartPr>
        <w:name w:val="27DC3DAA2ADF40C79FAD0E09AFD44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F8263-3ED4-4A9C-998B-B35163933F52}"/>
      </w:docPartPr>
      <w:docPartBody>
        <w:p w:rsidR="00000000" w:rsidRDefault="00E87ADC">
          <w:pPr>
            <w:pStyle w:val="27DC3DAA2ADF40C79FAD0E09AFD4441C"/>
          </w:pPr>
          <w:r w:rsidRPr="00AF13A5">
            <w:rPr>
              <w:rStyle w:val="Heading2Char"/>
            </w:rPr>
            <w:t>Oct 20XX - Jul 20XX</w:t>
          </w:r>
        </w:p>
      </w:docPartBody>
    </w:docPart>
    <w:docPart>
      <w:docPartPr>
        <w:name w:val="A7796CD543A34C449C5637E6B04A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ED5C-D3E5-4C65-B183-4266891EA265}"/>
      </w:docPartPr>
      <w:docPartBody>
        <w:p w:rsidR="00000000" w:rsidRDefault="00E87ADC">
          <w:pPr>
            <w:pStyle w:val="A7796CD543A34C449C5637E6B04A7E23"/>
          </w:pPr>
          <w:r w:rsidRPr="00020BEB">
            <w:rPr>
              <w:szCs w:val="20"/>
            </w:rPr>
            <w:t xml:space="preserve">Led the redesign of the company's e-commerce platform, resulting in a 25% increase in sales. Conducted user research and usability testing to inform design </w:t>
          </w:r>
          <w:r w:rsidRPr="00020BEB">
            <w:rPr>
              <w:szCs w:val="20"/>
            </w:rPr>
            <w:t>decisions and improve the user experience. Collaborated with development teams to ensure designs were implemented accurately and efficiently.</w:t>
          </w:r>
        </w:p>
      </w:docPartBody>
    </w:docPart>
    <w:docPart>
      <w:docPartPr>
        <w:name w:val="DF0B72AE2FAB4416A4A332EED498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88AF4-CAB8-4C92-9754-D8671726F9C0}"/>
      </w:docPartPr>
      <w:docPartBody>
        <w:p w:rsidR="00000000" w:rsidRDefault="00E87ADC">
          <w:pPr>
            <w:pStyle w:val="DF0B72AE2FAB4416A4A332EED49832B8"/>
          </w:pPr>
          <w:r>
            <w:t>Skills</w:t>
          </w:r>
        </w:p>
      </w:docPartBody>
    </w:docPart>
    <w:docPart>
      <w:docPartPr>
        <w:name w:val="36A76FF030464C2C86DC60812F132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106E-539F-4651-B0ED-503B5906DA6B}"/>
      </w:docPartPr>
      <w:docPartBody>
        <w:p w:rsidR="00000000" w:rsidRDefault="00E87ADC">
          <w:pPr>
            <w:pStyle w:val="36A76FF030464C2C86DC60812F132E58"/>
          </w:pPr>
          <w:r w:rsidRPr="00B32AC8">
            <w:t>U</w:t>
          </w:r>
          <w:r w:rsidRPr="008303ED">
            <w:t>I/UX design</w:t>
          </w:r>
        </w:p>
      </w:docPartBody>
    </w:docPart>
    <w:docPart>
      <w:docPartPr>
        <w:name w:val="A01FA83C6F214484AE6880B7AAFC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3B0D-30F1-4AF2-9FED-D9E013D88C9D}"/>
      </w:docPartPr>
      <w:docPartBody>
        <w:p w:rsidR="00000000" w:rsidRDefault="00E87ADC">
          <w:pPr>
            <w:pStyle w:val="A01FA83C6F214484AE6880B7AAFC9155"/>
          </w:pPr>
          <w:r w:rsidRPr="008303ED">
            <w:t>User res</w:t>
          </w:r>
          <w:r w:rsidRPr="008303ED">
            <w:t>earch</w:t>
          </w:r>
        </w:p>
      </w:docPartBody>
    </w:docPart>
    <w:docPart>
      <w:docPartPr>
        <w:name w:val="3867EFD9DF84492CA59F47D28FA00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29C47-5983-48E1-BCEB-66CAAF263D90}"/>
      </w:docPartPr>
      <w:docPartBody>
        <w:p w:rsidR="00000000" w:rsidRDefault="00E87ADC">
          <w:pPr>
            <w:pStyle w:val="3867EFD9DF84492CA59F47D28FA00DC8"/>
          </w:pPr>
          <w:r w:rsidRPr="008303ED">
            <w:t>Usability testing</w:t>
          </w:r>
        </w:p>
      </w:docPartBody>
    </w:docPart>
    <w:docPart>
      <w:docPartPr>
        <w:name w:val="435E95047FA5412498B0E0C820E5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76DD-326B-45E7-A482-8379F1115B4A}"/>
      </w:docPartPr>
      <w:docPartBody>
        <w:p w:rsidR="00000000" w:rsidRDefault="00E87ADC">
          <w:pPr>
            <w:pStyle w:val="435E95047FA5412498B0E0C820E57BA1"/>
          </w:pPr>
          <w:r w:rsidRPr="008303ED">
            <w:rPr>
              <w:rStyle w:val="Heading2Char"/>
            </w:rPr>
            <w:t>Project managemen</w:t>
          </w:r>
          <w:r w:rsidRPr="005262BB">
            <w:rPr>
              <w:rStyle w:val="Heading2Char"/>
            </w:rPr>
            <w:t>t</w:t>
          </w:r>
        </w:p>
      </w:docPartBody>
    </w:docPart>
    <w:docPart>
      <w:docPartPr>
        <w:name w:val="CDBC9C68C7514548AE9FA58947FE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745E-9A8E-4B03-A880-F73AA03A3102}"/>
      </w:docPartPr>
      <w:docPartBody>
        <w:p w:rsidR="00000000" w:rsidRDefault="00813FB2" w:rsidP="00813FB2">
          <w:pPr>
            <w:pStyle w:val="CDBC9C68C7514548AE9FA58947FE50DE"/>
          </w:pPr>
          <w:r w:rsidRPr="008303ED">
            <w:t>SCHOOL OF FINE ART</w:t>
          </w:r>
        </w:p>
      </w:docPartBody>
    </w:docPart>
    <w:docPart>
      <w:docPartPr>
        <w:name w:val="3A22376978C44715BCE147063FB8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6EFC3-7B06-4051-A4E0-33346078AFFF}"/>
      </w:docPartPr>
      <w:docPartBody>
        <w:p w:rsidR="00000000" w:rsidRDefault="00813FB2" w:rsidP="00813FB2">
          <w:pPr>
            <w:pStyle w:val="3A22376978C44715BCE147063FB8F313"/>
          </w:pPr>
          <w:r>
            <w:rPr>
              <w:lang w:val="it-IT"/>
            </w:rPr>
            <w:t xml:space="preserve">BFA, </w:t>
          </w:r>
          <w:r w:rsidRPr="009B4B3C">
            <w:rPr>
              <w:lang w:val="it-IT"/>
            </w:rPr>
            <w:t>Graphic Design</w:t>
          </w:r>
        </w:p>
      </w:docPartBody>
    </w:docPart>
    <w:docPart>
      <w:docPartPr>
        <w:name w:val="6D2EC589A9A74A59AC7605804941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BCBD6-1D4D-4489-9FB4-87CF3304D710}"/>
      </w:docPartPr>
      <w:docPartBody>
        <w:p w:rsidR="00000000" w:rsidRDefault="00813FB2" w:rsidP="00813FB2">
          <w:pPr>
            <w:pStyle w:val="6D2EC589A9A74A59AC760580494166BE"/>
          </w:pPr>
          <w:r w:rsidRPr="008303ED">
            <w:t>SCHOOL OF FINE ART</w:t>
          </w:r>
        </w:p>
      </w:docPartBody>
    </w:docPart>
    <w:docPart>
      <w:docPartPr>
        <w:name w:val="9E3613251EAB4CB7AB0BDEB5BE14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8598-4A95-422D-A8C9-0B9D0E198C79}"/>
      </w:docPartPr>
      <w:docPartBody>
        <w:p w:rsidR="00000000" w:rsidRDefault="00813FB2" w:rsidP="00813FB2">
          <w:pPr>
            <w:pStyle w:val="9E3613251EAB4CB7AB0BDEB5BE147FB1"/>
          </w:pPr>
          <w:r>
            <w:rPr>
              <w:lang w:val="it-IT"/>
            </w:rPr>
            <w:t xml:space="preserve">BFA, </w:t>
          </w:r>
          <w:r w:rsidRPr="009B4B3C">
            <w:rPr>
              <w:lang w:val="it-IT"/>
            </w:rPr>
            <w:t>Graphic Design</w:t>
          </w:r>
        </w:p>
      </w:docPartBody>
    </w:docPart>
    <w:docPart>
      <w:docPartPr>
        <w:name w:val="C65FA7D91F9C4E08848C6ED504BCA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63B2A-BA31-4B50-8754-CA23A3640EAF}"/>
      </w:docPartPr>
      <w:docPartBody>
        <w:p w:rsidR="00000000" w:rsidRDefault="00813FB2" w:rsidP="00813FB2">
          <w:pPr>
            <w:pStyle w:val="C65FA7D91F9C4E08848C6ED504BCAB2A"/>
          </w:pPr>
          <w:r w:rsidRPr="009B4B3C">
            <w:rPr>
              <w:lang w:val="it-IT"/>
            </w:rPr>
            <w:t>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agona">
    <w:altName w:val="Calibri"/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B2"/>
    <w:rsid w:val="00813FB2"/>
    <w:rsid w:val="00E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TT" w:eastAsia="en-T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FB2"/>
    <w:pPr>
      <w:keepNext/>
      <w:keepLines/>
      <w:spacing w:after="0" w:line="264" w:lineRule="auto"/>
      <w:outlineLvl w:val="0"/>
    </w:pPr>
    <w:rPr>
      <w:rFonts w:eastAsiaTheme="majorEastAsia" w:cstheme="majorBidi"/>
      <w:b/>
      <w:caps/>
      <w:color w:val="000000" w:themeColor="text1"/>
      <w:spacing w:val="20"/>
      <w:sz w:val="20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3FB2"/>
    <w:pPr>
      <w:keepNext/>
      <w:keepLines/>
      <w:spacing w:after="200" w:line="240" w:lineRule="auto"/>
      <w:outlineLvl w:val="1"/>
    </w:pPr>
    <w:rPr>
      <w:rFonts w:eastAsiaTheme="majorEastAsia" w:cstheme="majorBidi"/>
      <w:color w:val="404040" w:themeColor="text1" w:themeTint="BF"/>
      <w:sz w:val="20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E2D19F415F44F3B17B59C2390A3A36">
    <w:name w:val="5DE2D19F415F44F3B17B59C2390A3A36"/>
  </w:style>
  <w:style w:type="paragraph" w:customStyle="1" w:styleId="5F8A40C0BD944998B1A6919E12EEE2E6">
    <w:name w:val="5F8A40C0BD944998B1A6919E12EEE2E6"/>
  </w:style>
  <w:style w:type="paragraph" w:customStyle="1" w:styleId="35668CD0FC064466891427AE79CB2A76">
    <w:name w:val="35668CD0FC064466891427AE79CB2A76"/>
  </w:style>
  <w:style w:type="paragraph" w:customStyle="1" w:styleId="CCCBDD98EAB244868FA50B5FB40E1638">
    <w:name w:val="CCCBDD98EAB244868FA50B5FB40E1638"/>
  </w:style>
  <w:style w:type="paragraph" w:customStyle="1" w:styleId="1F4D963B158440C382B124D38ACECB82">
    <w:name w:val="1F4D963B158440C382B124D38ACECB82"/>
  </w:style>
  <w:style w:type="paragraph" w:customStyle="1" w:styleId="365D92A5B0A24778BA0733456ED2362B">
    <w:name w:val="365D92A5B0A24778BA0733456ED2362B"/>
  </w:style>
  <w:style w:type="paragraph" w:customStyle="1" w:styleId="544B437B867544B89A1CAA8EFF641817">
    <w:name w:val="544B437B867544B89A1CAA8EFF641817"/>
  </w:style>
  <w:style w:type="paragraph" w:customStyle="1" w:styleId="4D8E1146BB834E13BCAA18FD68BB7A83">
    <w:name w:val="4D8E1146BB834E13BCAA18FD68BB7A83"/>
  </w:style>
  <w:style w:type="paragraph" w:customStyle="1" w:styleId="CC432907D72345878A6B4AA8D62AD481">
    <w:name w:val="CC432907D72345878A6B4AA8D62AD481"/>
  </w:style>
  <w:style w:type="paragraph" w:customStyle="1" w:styleId="EFA837C49E374636B0F9C3672C130701">
    <w:name w:val="EFA837C49E374636B0F9C3672C130701"/>
  </w:style>
  <w:style w:type="paragraph" w:customStyle="1" w:styleId="B55C9CFB37E248468E3FDB4F588ABEFB">
    <w:name w:val="B55C9CFB37E248468E3FDB4F588ABEFB"/>
  </w:style>
  <w:style w:type="paragraph" w:customStyle="1" w:styleId="8BE016212214468296E83267C1C1FF56">
    <w:name w:val="8BE016212214468296E83267C1C1FF56"/>
  </w:style>
  <w:style w:type="paragraph" w:customStyle="1" w:styleId="CF53A741C44E404B84DD75EFEB34208D">
    <w:name w:val="CF53A741C44E404B84DD75EFEB34208D"/>
  </w:style>
  <w:style w:type="character" w:customStyle="1" w:styleId="Heading1Char">
    <w:name w:val="Heading 1 Char"/>
    <w:basedOn w:val="DefaultParagraphFont"/>
    <w:link w:val="Heading1"/>
    <w:uiPriority w:val="9"/>
    <w:rsid w:val="00813FB2"/>
    <w:rPr>
      <w:rFonts w:eastAsiaTheme="majorEastAsia" w:cstheme="majorBidi"/>
      <w:b/>
      <w:caps/>
      <w:color w:val="000000" w:themeColor="text1"/>
      <w:spacing w:val="20"/>
      <w:sz w:val="20"/>
      <w:szCs w:val="32"/>
      <w:lang w:val="en-US" w:eastAsia="en-US"/>
    </w:rPr>
  </w:style>
  <w:style w:type="paragraph" w:customStyle="1" w:styleId="BDF26B495C2D4A7094FE4CF19A70D084">
    <w:name w:val="BDF26B495C2D4A7094FE4CF19A70D084"/>
  </w:style>
  <w:style w:type="character" w:customStyle="1" w:styleId="NotBold">
    <w:name w:val="Not Bold"/>
    <w:uiPriority w:val="1"/>
    <w:qFormat/>
    <w:rsid w:val="00813FB2"/>
    <w:rPr>
      <w:b/>
    </w:rPr>
  </w:style>
  <w:style w:type="paragraph" w:customStyle="1" w:styleId="F21A92F56DC147E1A6911B8D6586D32C">
    <w:name w:val="F21A92F56DC147E1A6911B8D6586D32C"/>
  </w:style>
  <w:style w:type="character" w:customStyle="1" w:styleId="Heading2Char">
    <w:name w:val="Heading 2 Char"/>
    <w:basedOn w:val="DefaultParagraphFont"/>
    <w:link w:val="Heading2"/>
    <w:uiPriority w:val="9"/>
    <w:rsid w:val="00813FB2"/>
    <w:rPr>
      <w:rFonts w:eastAsiaTheme="majorEastAsia" w:cstheme="majorBidi"/>
      <w:color w:val="404040" w:themeColor="text1" w:themeTint="BF"/>
      <w:sz w:val="20"/>
      <w:szCs w:val="26"/>
      <w:lang w:val="en-US" w:eastAsia="en-US"/>
    </w:rPr>
  </w:style>
  <w:style w:type="paragraph" w:customStyle="1" w:styleId="DADD229CA37B4D2D9E652EAD6FC4B11F">
    <w:name w:val="DADD229CA37B4D2D9E652EAD6FC4B11F"/>
  </w:style>
  <w:style w:type="paragraph" w:customStyle="1" w:styleId="E01246EC93864A65B29EC57BD2D83AB1">
    <w:name w:val="E01246EC93864A65B29EC57BD2D83AB1"/>
  </w:style>
  <w:style w:type="paragraph" w:customStyle="1" w:styleId="01C6857B25C045368F6178DDB230B383">
    <w:name w:val="01C6857B25C045368F6178DDB230B383"/>
  </w:style>
  <w:style w:type="paragraph" w:customStyle="1" w:styleId="EF607A93F8234F049FFA80DBFACF1390">
    <w:name w:val="EF607A93F8234F049FFA80DBFACF1390"/>
  </w:style>
  <w:style w:type="paragraph" w:customStyle="1" w:styleId="27DC3DAA2ADF40C79FAD0E09AFD4441C">
    <w:name w:val="27DC3DAA2ADF40C79FAD0E09AFD4441C"/>
  </w:style>
  <w:style w:type="paragraph" w:customStyle="1" w:styleId="A7796CD543A34C449C5637E6B04A7E23">
    <w:name w:val="A7796CD543A34C449C5637E6B04A7E23"/>
  </w:style>
  <w:style w:type="paragraph" w:customStyle="1" w:styleId="8906EC7AE96C43149974939165D2B9C4">
    <w:name w:val="8906EC7AE96C43149974939165D2B9C4"/>
  </w:style>
  <w:style w:type="paragraph" w:customStyle="1" w:styleId="33765D60052B4F8C9C5DF5FB1262B428">
    <w:name w:val="33765D60052B4F8C9C5DF5FB1262B428"/>
  </w:style>
  <w:style w:type="paragraph" w:customStyle="1" w:styleId="BC6C4B922C3A4051952A8B254B19A037">
    <w:name w:val="BC6C4B922C3A4051952A8B254B19A037"/>
  </w:style>
  <w:style w:type="paragraph" w:customStyle="1" w:styleId="27C05DDA11DC4F3CA243A6BB1FD75DA7">
    <w:name w:val="27C05DDA11DC4F3CA243A6BB1FD75DA7"/>
  </w:style>
  <w:style w:type="paragraph" w:customStyle="1" w:styleId="DF0B72AE2FAB4416A4A332EED49832B8">
    <w:name w:val="DF0B72AE2FAB4416A4A332EED49832B8"/>
  </w:style>
  <w:style w:type="paragraph" w:customStyle="1" w:styleId="36A76FF030464C2C86DC60812F132E58">
    <w:name w:val="36A76FF030464C2C86DC60812F132E58"/>
  </w:style>
  <w:style w:type="paragraph" w:customStyle="1" w:styleId="A01FA83C6F214484AE6880B7AAFC9155">
    <w:name w:val="A01FA83C6F214484AE6880B7AAFC9155"/>
  </w:style>
  <w:style w:type="paragraph" w:customStyle="1" w:styleId="3867EFD9DF84492CA59F47D28FA00DC8">
    <w:name w:val="3867EFD9DF84492CA59F47D28FA00DC8"/>
  </w:style>
  <w:style w:type="paragraph" w:customStyle="1" w:styleId="435E95047FA5412498B0E0C820E57BA1">
    <w:name w:val="435E95047FA5412498B0E0C820E57BA1"/>
  </w:style>
  <w:style w:type="paragraph" w:customStyle="1" w:styleId="BB4BBC95F95C47C387B3AAB16675A88F">
    <w:name w:val="BB4BBC95F95C47C387B3AAB16675A88F"/>
    <w:rsid w:val="00813FB2"/>
  </w:style>
  <w:style w:type="paragraph" w:customStyle="1" w:styleId="8BAC67227F2842F7838B006112A8F20D">
    <w:name w:val="8BAC67227F2842F7838B006112A8F20D"/>
    <w:rsid w:val="00813FB2"/>
  </w:style>
  <w:style w:type="paragraph" w:customStyle="1" w:styleId="9B614CEBFA284A56B69A2B44EF034BDB">
    <w:name w:val="9B614CEBFA284A56B69A2B44EF034BDB"/>
    <w:rsid w:val="00813FB2"/>
  </w:style>
  <w:style w:type="paragraph" w:customStyle="1" w:styleId="CDBC9C68C7514548AE9FA58947FE50DE">
    <w:name w:val="CDBC9C68C7514548AE9FA58947FE50DE"/>
    <w:rsid w:val="00813FB2"/>
  </w:style>
  <w:style w:type="paragraph" w:customStyle="1" w:styleId="3A22376978C44715BCE147063FB8F313">
    <w:name w:val="3A22376978C44715BCE147063FB8F313"/>
    <w:rsid w:val="00813FB2"/>
  </w:style>
  <w:style w:type="paragraph" w:customStyle="1" w:styleId="E33219ABB94B4B328AF196DE91253ADB">
    <w:name w:val="E33219ABB94B4B328AF196DE91253ADB"/>
    <w:rsid w:val="00813FB2"/>
  </w:style>
  <w:style w:type="paragraph" w:customStyle="1" w:styleId="6D2EC589A9A74A59AC760580494166BE">
    <w:name w:val="6D2EC589A9A74A59AC760580494166BE"/>
    <w:rsid w:val="00813FB2"/>
  </w:style>
  <w:style w:type="paragraph" w:customStyle="1" w:styleId="9E3613251EAB4CB7AB0BDEB5BE147FB1">
    <w:name w:val="9E3613251EAB4CB7AB0BDEB5BE147FB1"/>
    <w:rsid w:val="00813FB2"/>
  </w:style>
  <w:style w:type="paragraph" w:customStyle="1" w:styleId="C65FA7D91F9C4E08848C6ED504BCAB2A">
    <w:name w:val="C65FA7D91F9C4E08848C6ED504BCAB2A"/>
    <w:rsid w:val="00813FB2"/>
  </w:style>
  <w:style w:type="paragraph" w:customStyle="1" w:styleId="32288B18C97A46658B3F42B8FFCD9226">
    <w:name w:val="32288B18C97A46658B3F42B8FFCD9226"/>
    <w:rsid w:val="00813FB2"/>
  </w:style>
  <w:style w:type="paragraph" w:customStyle="1" w:styleId="CBB3A3B4739F42BFABFF57938CD58934">
    <w:name w:val="CBB3A3B4739F42BFABFF57938CD58934"/>
    <w:rsid w:val="00813FB2"/>
  </w:style>
  <w:style w:type="paragraph" w:customStyle="1" w:styleId="F676BFD668F043DCBDEF3B6AAEBB2D6B">
    <w:name w:val="F676BFD668F043DCBDEF3B6AAEBB2D6B"/>
    <w:rsid w:val="00813FB2"/>
  </w:style>
  <w:style w:type="paragraph" w:customStyle="1" w:styleId="232B809E32364BFDB22E8356C3B5131D">
    <w:name w:val="232B809E32364BFDB22E8356C3B5131D"/>
    <w:rsid w:val="00813FB2"/>
  </w:style>
  <w:style w:type="paragraph" w:customStyle="1" w:styleId="937FF4A293B2486BAA233BDDC73FC584">
    <w:name w:val="937FF4A293B2486BAA233BDDC73FC584"/>
    <w:rsid w:val="00813FB2"/>
  </w:style>
  <w:style w:type="paragraph" w:customStyle="1" w:styleId="36AFAF60ABBE4CDEA3BF78144E66E74A">
    <w:name w:val="36AFAF60ABBE4CDEA3BF78144E66E74A"/>
    <w:rsid w:val="00813FB2"/>
  </w:style>
  <w:style w:type="paragraph" w:customStyle="1" w:styleId="9989F21AD71B45779C43266E12ED7660">
    <w:name w:val="9989F21AD71B45779C43266E12ED7660"/>
    <w:rsid w:val="00813FB2"/>
  </w:style>
  <w:style w:type="paragraph" w:customStyle="1" w:styleId="204A5E15106745EEB9E90F7C1428732F">
    <w:name w:val="204A5E15106745EEB9E90F7C1428732F"/>
    <w:rsid w:val="00813FB2"/>
  </w:style>
  <w:style w:type="paragraph" w:customStyle="1" w:styleId="7C1D7A21D90D4D76B7E8E6157A926C42">
    <w:name w:val="7C1D7A21D90D4D76B7E8E6157A926C42"/>
    <w:rsid w:val="00813FB2"/>
  </w:style>
  <w:style w:type="paragraph" w:customStyle="1" w:styleId="A153367854B34AA7B8EB6431CE01876D">
    <w:name w:val="A153367854B34AA7B8EB6431CE01876D"/>
    <w:rsid w:val="00813FB2"/>
  </w:style>
  <w:style w:type="paragraph" w:customStyle="1" w:styleId="00BF512BE3D048DD97A91583F309ADD2">
    <w:name w:val="00BF512BE3D048DD97A91583F309ADD2"/>
    <w:rsid w:val="00813FB2"/>
  </w:style>
  <w:style w:type="paragraph" w:customStyle="1" w:styleId="339CC7A86FB142EE901F8CF83F452409">
    <w:name w:val="339CC7A86FB142EE901F8CF83F452409"/>
    <w:rsid w:val="00813FB2"/>
  </w:style>
  <w:style w:type="paragraph" w:customStyle="1" w:styleId="CA8E5840E9F14CC69408C0B5380E22C2">
    <w:name w:val="CA8E5840E9F14CC69408C0B5380E22C2"/>
    <w:rsid w:val="00813FB2"/>
  </w:style>
  <w:style w:type="paragraph" w:customStyle="1" w:styleId="D94FAB46DCFC40419FC9B6A6F27AAA1F">
    <w:name w:val="D94FAB46DCFC40419FC9B6A6F27AAA1F"/>
    <w:rsid w:val="00813FB2"/>
  </w:style>
  <w:style w:type="paragraph" w:customStyle="1" w:styleId="CAD911266AB749AABE2E9586816AFF83">
    <w:name w:val="CAD911266AB749AABE2E9586816AFF83"/>
    <w:rsid w:val="00813FB2"/>
  </w:style>
  <w:style w:type="paragraph" w:customStyle="1" w:styleId="702F0078BE2C4B0B99FBE01B9E2F4673">
    <w:name w:val="702F0078BE2C4B0B99FBE01B9E2F4673"/>
    <w:rsid w:val="00813FB2"/>
  </w:style>
  <w:style w:type="paragraph" w:customStyle="1" w:styleId="EEDD48A5C4FE4304A8DF0E1AFF3D9750">
    <w:name w:val="EEDD48A5C4FE4304A8DF0E1AFF3D9750"/>
    <w:rsid w:val="00813FB2"/>
  </w:style>
  <w:style w:type="paragraph" w:customStyle="1" w:styleId="E0F10988700745E9878F4C3BFF660281">
    <w:name w:val="E0F10988700745E9878F4C3BFF660281"/>
    <w:rsid w:val="00813FB2"/>
  </w:style>
  <w:style w:type="paragraph" w:customStyle="1" w:styleId="95A9878950A543D1B514E750B42EDDE7">
    <w:name w:val="95A9878950A543D1B514E750B42EDDE7"/>
    <w:rsid w:val="00813FB2"/>
  </w:style>
  <w:style w:type="paragraph" w:customStyle="1" w:styleId="9F540815A8154291AD72F0452EBFF655">
    <w:name w:val="9F540815A8154291AD72F0452EBFF655"/>
    <w:rsid w:val="00813FB2"/>
  </w:style>
  <w:style w:type="paragraph" w:customStyle="1" w:styleId="5C570647C13B45F383EF31D76D5D8FBD">
    <w:name w:val="5C570647C13B45F383EF31D76D5D8FBD"/>
    <w:rsid w:val="00813FB2"/>
  </w:style>
  <w:style w:type="paragraph" w:customStyle="1" w:styleId="B39B676DAB3B4C72BE1ABF7D1638FCB2">
    <w:name w:val="B39B676DAB3B4C72BE1ABF7D1638FCB2"/>
    <w:rsid w:val="00813FB2"/>
  </w:style>
  <w:style w:type="paragraph" w:customStyle="1" w:styleId="5927AB6D05C24B36A689B1EB2B174648">
    <w:name w:val="5927AB6D05C24B36A689B1EB2B174648"/>
    <w:rsid w:val="00813FB2"/>
  </w:style>
  <w:style w:type="paragraph" w:customStyle="1" w:styleId="A48E76606B9048649C85151FCBC72C26">
    <w:name w:val="A48E76606B9048649C85151FCBC72C26"/>
    <w:rsid w:val="00813FB2"/>
  </w:style>
  <w:style w:type="paragraph" w:customStyle="1" w:styleId="32292D522A4E4AC9B6A2BAFAB21F6A77">
    <w:name w:val="32292D522A4E4AC9B6A2BAFAB21F6A77"/>
    <w:rsid w:val="00813FB2"/>
  </w:style>
  <w:style w:type="paragraph" w:customStyle="1" w:styleId="1664F742361F4DC8BE3023E8C81EFC2B">
    <w:name w:val="1664F742361F4DC8BE3023E8C81EFC2B"/>
    <w:rsid w:val="00813FB2"/>
  </w:style>
  <w:style w:type="paragraph" w:customStyle="1" w:styleId="F52DBF259E7442249072841A93FCDB64">
    <w:name w:val="F52DBF259E7442249072841A93FCDB64"/>
    <w:rsid w:val="00813FB2"/>
  </w:style>
  <w:style w:type="paragraph" w:customStyle="1" w:styleId="0A564A3CC1EF4A878B67CE1FD30A190C">
    <w:name w:val="0A564A3CC1EF4A878B67CE1FD30A190C"/>
    <w:rsid w:val="00813FB2"/>
  </w:style>
  <w:style w:type="paragraph" w:customStyle="1" w:styleId="534265CC66074261B3B2B91898AF0463">
    <w:name w:val="534265CC66074261B3B2B91898AF0463"/>
    <w:rsid w:val="00813FB2"/>
  </w:style>
  <w:style w:type="paragraph" w:customStyle="1" w:styleId="ABD387E6E82B4458A5B9FC0270044D1A">
    <w:name w:val="ABD387E6E82B4458A5B9FC0270044D1A"/>
    <w:rsid w:val="00813FB2"/>
  </w:style>
  <w:style w:type="paragraph" w:customStyle="1" w:styleId="E601E078303D4BE295582983C486F811">
    <w:name w:val="E601E078303D4BE295582983C486F811"/>
    <w:rsid w:val="00813FB2"/>
  </w:style>
  <w:style w:type="paragraph" w:customStyle="1" w:styleId="F502DCBDB8C0467DA868FD298F696F5E">
    <w:name w:val="F502DCBDB8C0467DA868FD298F696F5E"/>
    <w:rsid w:val="00813FB2"/>
  </w:style>
  <w:style w:type="paragraph" w:customStyle="1" w:styleId="0FC7DDAF3CF74173A6D38CCC0FB31872">
    <w:name w:val="0FC7DDAF3CF74173A6D38CCC0FB31872"/>
    <w:rsid w:val="00813FB2"/>
  </w:style>
  <w:style w:type="paragraph" w:customStyle="1" w:styleId="22C0DAA1CFBE4238AF78A783CD5E7144">
    <w:name w:val="22C0DAA1CFBE4238AF78A783CD5E7144"/>
    <w:rsid w:val="00813FB2"/>
  </w:style>
  <w:style w:type="paragraph" w:customStyle="1" w:styleId="12834586BBD84C719E27408E0778E3C1">
    <w:name w:val="12834586BBD84C719E27408E0778E3C1"/>
    <w:rsid w:val="00813FB2"/>
  </w:style>
  <w:style w:type="paragraph" w:customStyle="1" w:styleId="19272D9C53B145BAA27F8424A9E0A73F">
    <w:name w:val="19272D9C53B145BAA27F8424A9E0A73F"/>
    <w:rsid w:val="00813FB2"/>
  </w:style>
  <w:style w:type="paragraph" w:customStyle="1" w:styleId="B8FD28DC92AE4F77BA9A3F80C16A9545">
    <w:name w:val="B8FD28DC92AE4F77BA9A3F80C16A9545"/>
    <w:rsid w:val="00813FB2"/>
  </w:style>
  <w:style w:type="paragraph" w:customStyle="1" w:styleId="EEB269A981594EF6808852C2215D4383">
    <w:name w:val="EEB269A981594EF6808852C2215D4383"/>
    <w:rsid w:val="00813FB2"/>
  </w:style>
  <w:style w:type="paragraph" w:customStyle="1" w:styleId="10B55A35D41948ABBB9D7B8F9C1879D5">
    <w:name w:val="10B55A35D41948ABBB9D7B8F9C1879D5"/>
    <w:rsid w:val="00813FB2"/>
  </w:style>
  <w:style w:type="paragraph" w:customStyle="1" w:styleId="0B1EC50B4C54439BA72F0634811EDDCC">
    <w:name w:val="0B1EC50B4C54439BA72F0634811EDDCC"/>
    <w:rsid w:val="00813FB2"/>
  </w:style>
  <w:style w:type="paragraph" w:customStyle="1" w:styleId="067A916AD7354C7FAB331DCF7D352F5B">
    <w:name w:val="067A916AD7354C7FAB331DCF7D352F5B"/>
    <w:rsid w:val="00813FB2"/>
  </w:style>
  <w:style w:type="paragraph" w:customStyle="1" w:styleId="023696004B854CC98AC615262A1CCD46">
    <w:name w:val="023696004B854CC98AC615262A1CCD46"/>
    <w:rsid w:val="00813FB2"/>
  </w:style>
  <w:style w:type="paragraph" w:customStyle="1" w:styleId="3CCB43B612774EF7916F183E74F248DF">
    <w:name w:val="3CCB43B612774EF7916F183E74F248DF"/>
    <w:rsid w:val="00813FB2"/>
  </w:style>
  <w:style w:type="paragraph" w:customStyle="1" w:styleId="C62D08A95C8444D79C5AD4FB03357477">
    <w:name w:val="C62D08A95C8444D79C5AD4FB03357477"/>
    <w:rsid w:val="00813FB2"/>
  </w:style>
  <w:style w:type="paragraph" w:customStyle="1" w:styleId="3382FD001FB54F1192C782F6911DD845">
    <w:name w:val="3382FD001FB54F1192C782F6911DD845"/>
    <w:rsid w:val="00813FB2"/>
  </w:style>
  <w:style w:type="paragraph" w:customStyle="1" w:styleId="2E92B41836FC47A0B40E1A99ED89CEE2">
    <w:name w:val="2E92B41836FC47A0B40E1A99ED89CEE2"/>
    <w:rsid w:val="00813FB2"/>
  </w:style>
  <w:style w:type="paragraph" w:customStyle="1" w:styleId="FD64C204AD634E2CB0A35FFC44408094">
    <w:name w:val="FD64C204AD634E2CB0A35FFC44408094"/>
    <w:rsid w:val="00813FB2"/>
  </w:style>
  <w:style w:type="paragraph" w:customStyle="1" w:styleId="4044CE3236884D34BCC9FE029845DF2E">
    <w:name w:val="4044CE3236884D34BCC9FE029845DF2E"/>
    <w:rsid w:val="00813FB2"/>
  </w:style>
  <w:style w:type="paragraph" w:customStyle="1" w:styleId="0713EA22D1C944C597D8A1317B62E507">
    <w:name w:val="0713EA22D1C944C597D8A1317B62E507"/>
    <w:rsid w:val="00813FB2"/>
  </w:style>
  <w:style w:type="paragraph" w:customStyle="1" w:styleId="052DD118D6E5468EB4249E42D1CFC9E9">
    <w:name w:val="052DD118D6E5468EB4249E42D1CFC9E9"/>
    <w:rsid w:val="00813FB2"/>
  </w:style>
  <w:style w:type="paragraph" w:customStyle="1" w:styleId="FF636DC3EFEF4834BD27102C529D8BBF">
    <w:name w:val="FF636DC3EFEF4834BD27102C529D8BBF"/>
    <w:rsid w:val="00813FB2"/>
  </w:style>
  <w:style w:type="paragraph" w:customStyle="1" w:styleId="7AEFF220204A4E239EB78298B45732FC">
    <w:name w:val="7AEFF220204A4E239EB78298B45732FC"/>
    <w:rsid w:val="00813FB2"/>
  </w:style>
  <w:style w:type="paragraph" w:customStyle="1" w:styleId="80DC58ED355E4A02A8527CB6C4ED7193">
    <w:name w:val="80DC58ED355E4A02A8527CB6C4ED7193"/>
    <w:rsid w:val="00813FB2"/>
  </w:style>
  <w:style w:type="paragraph" w:customStyle="1" w:styleId="4C69A2BBC6014FAE9F7FDD1C3BE92E89">
    <w:name w:val="4C69A2BBC6014FAE9F7FDD1C3BE92E89"/>
    <w:rsid w:val="00813FB2"/>
  </w:style>
  <w:style w:type="paragraph" w:customStyle="1" w:styleId="DC2FD1BA9B3B42CA803E4B2CA1104F85">
    <w:name w:val="DC2FD1BA9B3B42CA803E4B2CA1104F85"/>
    <w:rsid w:val="00813FB2"/>
  </w:style>
  <w:style w:type="paragraph" w:customStyle="1" w:styleId="F709541448104B2C834BBB362C72CA6B">
    <w:name w:val="F709541448104B2C834BBB362C72CA6B"/>
    <w:rsid w:val="00813FB2"/>
  </w:style>
  <w:style w:type="paragraph" w:customStyle="1" w:styleId="B91F458EF25F4AA2A44AB7E17ECAE319">
    <w:name w:val="B91F458EF25F4AA2A44AB7E17ECAE319"/>
    <w:rsid w:val="00813FB2"/>
  </w:style>
  <w:style w:type="paragraph" w:customStyle="1" w:styleId="BD9A88282AFA4FF9AFFA9F08C87356F3">
    <w:name w:val="BD9A88282AFA4FF9AFFA9F08C87356F3"/>
    <w:rsid w:val="00813FB2"/>
  </w:style>
  <w:style w:type="paragraph" w:customStyle="1" w:styleId="D734A3BE2C6642528272EE492F050E67">
    <w:name w:val="D734A3BE2C6642528272EE492F050E67"/>
    <w:rsid w:val="00813FB2"/>
  </w:style>
  <w:style w:type="paragraph" w:customStyle="1" w:styleId="73102950130A40E08D9EFC73882698C3">
    <w:name w:val="73102950130A40E08D9EFC73882698C3"/>
    <w:rsid w:val="00813FB2"/>
  </w:style>
  <w:style w:type="paragraph" w:customStyle="1" w:styleId="D94191A7F516447BB5B68D493B8734FF">
    <w:name w:val="D94191A7F516447BB5B68D493B8734FF"/>
    <w:rsid w:val="00813FB2"/>
  </w:style>
  <w:style w:type="paragraph" w:customStyle="1" w:styleId="800A2D40CF1E4ED3B892244DFE88E7E9">
    <w:name w:val="800A2D40CF1E4ED3B892244DFE88E7E9"/>
    <w:rsid w:val="00813FB2"/>
  </w:style>
  <w:style w:type="paragraph" w:customStyle="1" w:styleId="2EE7DA111951460C8E541B3707F92524">
    <w:name w:val="2EE7DA111951460C8E541B3707F92524"/>
    <w:rsid w:val="00813FB2"/>
  </w:style>
  <w:style w:type="paragraph" w:customStyle="1" w:styleId="0E1FA85ACDE74F3C86B6BA97D2F7D35E">
    <w:name w:val="0E1FA85ACDE74F3C86B6BA97D2F7D35E"/>
    <w:rsid w:val="00813FB2"/>
  </w:style>
  <w:style w:type="paragraph" w:customStyle="1" w:styleId="918301493A9449EC8803A57B1184D928">
    <w:name w:val="918301493A9449EC8803A57B1184D928"/>
    <w:rsid w:val="00813FB2"/>
  </w:style>
  <w:style w:type="paragraph" w:customStyle="1" w:styleId="7B952833C9944DFE8C8AB765B76D7367">
    <w:name w:val="7B952833C9944DFE8C8AB765B76D7367"/>
    <w:rsid w:val="00813FB2"/>
  </w:style>
  <w:style w:type="paragraph" w:customStyle="1" w:styleId="B21A85C6817841C8BEB0BC9D3A624F88">
    <w:name w:val="B21A85C6817841C8BEB0BC9D3A624F88"/>
    <w:rsid w:val="00813FB2"/>
  </w:style>
  <w:style w:type="paragraph" w:customStyle="1" w:styleId="D0A6A9FA3D5E4C7285B0452039578BDB">
    <w:name w:val="D0A6A9FA3D5E4C7285B0452039578BDB"/>
    <w:rsid w:val="00813FB2"/>
  </w:style>
  <w:style w:type="paragraph" w:customStyle="1" w:styleId="7E8BADE04297496DB31BCDD9A8824866">
    <w:name w:val="7E8BADE04297496DB31BCDD9A8824866"/>
    <w:rsid w:val="00813FB2"/>
  </w:style>
  <w:style w:type="paragraph" w:customStyle="1" w:styleId="51BC69EEC2C24F929D58F3A1C5837DCB">
    <w:name w:val="51BC69EEC2C24F929D58F3A1C5837DCB"/>
    <w:rsid w:val="00813FB2"/>
  </w:style>
  <w:style w:type="paragraph" w:customStyle="1" w:styleId="0E4CA25474AA412BAF3904C1B805F701">
    <w:name w:val="0E4CA25474AA412BAF3904C1B805F701"/>
    <w:rsid w:val="00813FB2"/>
  </w:style>
  <w:style w:type="paragraph" w:customStyle="1" w:styleId="0BA6CCCC5BDA44F3877EE144881E5724">
    <w:name w:val="0BA6CCCC5BDA44F3877EE144881E5724"/>
    <w:rsid w:val="00813FB2"/>
  </w:style>
  <w:style w:type="paragraph" w:customStyle="1" w:styleId="E585342D4C8C498A965D345FC5B2E32E">
    <w:name w:val="E585342D4C8C498A965D345FC5B2E32E"/>
    <w:rsid w:val="00813FB2"/>
  </w:style>
  <w:style w:type="paragraph" w:customStyle="1" w:styleId="3CF067ED12C747A69A395EA71EFB1D36">
    <w:name w:val="3CF067ED12C747A69A395EA71EFB1D36"/>
    <w:rsid w:val="00813FB2"/>
  </w:style>
  <w:style w:type="paragraph" w:customStyle="1" w:styleId="023932971FBC4C3595456A405ED2E962">
    <w:name w:val="023932971FBC4C3595456A405ED2E962"/>
    <w:rsid w:val="00813FB2"/>
  </w:style>
  <w:style w:type="paragraph" w:customStyle="1" w:styleId="E18B055D97F24D98B615101E0F74CAD1">
    <w:name w:val="E18B055D97F24D98B615101E0F74CAD1"/>
    <w:rsid w:val="00813FB2"/>
  </w:style>
  <w:style w:type="paragraph" w:customStyle="1" w:styleId="55D4832AE5E9440A88AE67C971045945">
    <w:name w:val="55D4832AE5E9440A88AE67C971045945"/>
    <w:rsid w:val="00813FB2"/>
  </w:style>
  <w:style w:type="paragraph" w:customStyle="1" w:styleId="3ECB60A8E0A342F68A0D93755EBDEB62">
    <w:name w:val="3ECB60A8E0A342F68A0D93755EBDEB62"/>
    <w:rsid w:val="00813FB2"/>
  </w:style>
  <w:style w:type="paragraph" w:customStyle="1" w:styleId="9D00F3C4EB7C4B679E9F8B715F3879C1">
    <w:name w:val="9D00F3C4EB7C4B679E9F8B715F3879C1"/>
    <w:rsid w:val="00813FB2"/>
  </w:style>
  <w:style w:type="paragraph" w:customStyle="1" w:styleId="1C07AD4047464F0A9B48B72FE1C55094">
    <w:name w:val="1C07AD4047464F0A9B48B72FE1C55094"/>
    <w:rsid w:val="00813FB2"/>
  </w:style>
  <w:style w:type="paragraph" w:customStyle="1" w:styleId="6F440636B6B54931A4DC4D6930996A0F">
    <w:name w:val="6F440636B6B54931A4DC4D6930996A0F"/>
    <w:rsid w:val="00813FB2"/>
  </w:style>
  <w:style w:type="paragraph" w:customStyle="1" w:styleId="F7046903CF90465D8D03946C2BD80EAE">
    <w:name w:val="F7046903CF90465D8D03946C2BD80EAE"/>
    <w:rsid w:val="00813FB2"/>
  </w:style>
  <w:style w:type="paragraph" w:customStyle="1" w:styleId="3222C92F907E45B898C64DCDBA2AF266">
    <w:name w:val="3222C92F907E45B898C64DCDBA2AF266"/>
    <w:rsid w:val="00813FB2"/>
  </w:style>
  <w:style w:type="paragraph" w:customStyle="1" w:styleId="FB381353529E494D831634A96FBE0802">
    <w:name w:val="FB381353529E494D831634A96FBE0802"/>
    <w:rsid w:val="00813FB2"/>
  </w:style>
  <w:style w:type="paragraph" w:customStyle="1" w:styleId="423300CEB5C94CE98808A780D85FE8E7">
    <w:name w:val="423300CEB5C94CE98808A780D85FE8E7"/>
    <w:rsid w:val="00813FB2"/>
  </w:style>
  <w:style w:type="paragraph" w:customStyle="1" w:styleId="D7E6C24B7715428598BAD9BDFE5E0150">
    <w:name w:val="D7E6C24B7715428598BAD9BDFE5E0150"/>
    <w:rsid w:val="00813FB2"/>
  </w:style>
  <w:style w:type="paragraph" w:customStyle="1" w:styleId="BE49FFAC214A4EB0A7B63B63585A1AB5">
    <w:name w:val="BE49FFAC214A4EB0A7B63B63585A1AB5"/>
    <w:rsid w:val="00813FB2"/>
  </w:style>
  <w:style w:type="paragraph" w:customStyle="1" w:styleId="8BB3C89E37C646BC9C238BD379A3DFAF">
    <w:name w:val="8BB3C89E37C646BC9C238BD379A3DFAF"/>
    <w:rsid w:val="00813FB2"/>
  </w:style>
  <w:style w:type="paragraph" w:customStyle="1" w:styleId="552EF83457E04F239EC7A5CFB64CBC70">
    <w:name w:val="552EF83457E04F239EC7A5CFB64CBC70"/>
    <w:rsid w:val="00813FB2"/>
  </w:style>
  <w:style w:type="paragraph" w:customStyle="1" w:styleId="FD00222BA47E445AAE4FDFB1CBE1073B">
    <w:name w:val="FD00222BA47E445AAE4FDFB1CBE1073B"/>
    <w:rsid w:val="00813FB2"/>
  </w:style>
  <w:style w:type="paragraph" w:customStyle="1" w:styleId="67B1A855680A422885498CC8EC8C0B0F">
    <w:name w:val="67B1A855680A422885498CC8EC8C0B0F"/>
    <w:rsid w:val="00813FB2"/>
  </w:style>
  <w:style w:type="paragraph" w:customStyle="1" w:styleId="252D4189A609466A915273670447AFA0">
    <w:name w:val="252D4189A609466A915273670447AFA0"/>
    <w:rsid w:val="00813FB2"/>
  </w:style>
  <w:style w:type="paragraph" w:customStyle="1" w:styleId="2A5EB132A16D42ABA0A8CC1F539F29A3">
    <w:name w:val="2A5EB132A16D42ABA0A8CC1F539F29A3"/>
    <w:rsid w:val="00813FB2"/>
  </w:style>
  <w:style w:type="paragraph" w:customStyle="1" w:styleId="D9269647BEB141B1B155796E3C74D9A2">
    <w:name w:val="D9269647BEB141B1B155796E3C74D9A2"/>
    <w:rsid w:val="00813FB2"/>
  </w:style>
  <w:style w:type="paragraph" w:customStyle="1" w:styleId="5183DECB84A5452086A89093CC252D0C">
    <w:name w:val="5183DECB84A5452086A89093CC252D0C"/>
    <w:rsid w:val="00813FB2"/>
  </w:style>
  <w:style w:type="paragraph" w:customStyle="1" w:styleId="B2030F95FC834B4EB496C1F8786A4203">
    <w:name w:val="B2030F95FC834B4EB496C1F8786A4203"/>
    <w:rsid w:val="00813FB2"/>
  </w:style>
  <w:style w:type="paragraph" w:customStyle="1" w:styleId="B42D56FF47B54C0C88050EB5CD325A6D">
    <w:name w:val="B42D56FF47B54C0C88050EB5CD325A6D"/>
    <w:rsid w:val="00813FB2"/>
  </w:style>
  <w:style w:type="paragraph" w:customStyle="1" w:styleId="057DE4D9C519420BB2FE7E2F5B6B3479">
    <w:name w:val="057DE4D9C519420BB2FE7E2F5B6B3479"/>
    <w:rsid w:val="00813FB2"/>
  </w:style>
  <w:style w:type="paragraph" w:customStyle="1" w:styleId="9C153C2B5AE642A5BD35C1C260859FE0">
    <w:name w:val="9C153C2B5AE642A5BD35C1C260859FE0"/>
    <w:rsid w:val="00813FB2"/>
  </w:style>
  <w:style w:type="paragraph" w:customStyle="1" w:styleId="78F30E2740A742CA973DC0EB66F806FE">
    <w:name w:val="78F30E2740A742CA973DC0EB66F806FE"/>
    <w:rsid w:val="00813FB2"/>
  </w:style>
  <w:style w:type="paragraph" w:customStyle="1" w:styleId="9EA1EFF7444B482AA8415919CD7504FE">
    <w:name w:val="9EA1EFF7444B482AA8415919CD7504FE"/>
    <w:rsid w:val="00813FB2"/>
  </w:style>
  <w:style w:type="paragraph" w:customStyle="1" w:styleId="FF8740E481AF4518AC9F539F8CF14D4E">
    <w:name w:val="FF8740E481AF4518AC9F539F8CF14D4E"/>
    <w:rsid w:val="00813FB2"/>
  </w:style>
  <w:style w:type="paragraph" w:customStyle="1" w:styleId="0CA6D424A05D4774A37241DE19C39D18">
    <w:name w:val="0CA6D424A05D4774A37241DE19C39D18"/>
    <w:rsid w:val="00813FB2"/>
  </w:style>
  <w:style w:type="paragraph" w:customStyle="1" w:styleId="4E0CD4C764894651B23EC416AFF9121D">
    <w:name w:val="4E0CD4C764894651B23EC416AFF9121D"/>
    <w:rsid w:val="00813FB2"/>
  </w:style>
  <w:style w:type="paragraph" w:customStyle="1" w:styleId="64A29FD8D2D84F85897363ABCC632B65">
    <w:name w:val="64A29FD8D2D84F85897363ABCC632B65"/>
    <w:rsid w:val="00813FB2"/>
  </w:style>
  <w:style w:type="paragraph" w:customStyle="1" w:styleId="DE239D63A8C34229BE5EFD906D64AB78">
    <w:name w:val="DE239D63A8C34229BE5EFD906D64AB78"/>
    <w:rsid w:val="00813FB2"/>
  </w:style>
  <w:style w:type="paragraph" w:customStyle="1" w:styleId="DAD745C18C36436F9C5B2EA79C32F0FC">
    <w:name w:val="DAD745C18C36436F9C5B2EA79C32F0FC"/>
    <w:rsid w:val="00813FB2"/>
  </w:style>
  <w:style w:type="paragraph" w:customStyle="1" w:styleId="6219947AA0664E8A9D970612588E46D3">
    <w:name w:val="6219947AA0664E8A9D970612588E46D3"/>
    <w:rsid w:val="00813FB2"/>
  </w:style>
  <w:style w:type="paragraph" w:customStyle="1" w:styleId="E1EF0839529B4ACC869A2E9DB7462870">
    <w:name w:val="E1EF0839529B4ACC869A2E9DB7462870"/>
    <w:rsid w:val="00813FB2"/>
  </w:style>
  <w:style w:type="paragraph" w:customStyle="1" w:styleId="37CC49FFBE2B43D191BACF22225D0130">
    <w:name w:val="37CC49FFBE2B43D191BACF22225D0130"/>
    <w:rsid w:val="00813FB2"/>
  </w:style>
  <w:style w:type="paragraph" w:customStyle="1" w:styleId="461B8FC0E80D4753BB2EDD2FE1336A9B">
    <w:name w:val="461B8FC0E80D4753BB2EDD2FE1336A9B"/>
    <w:rsid w:val="00813FB2"/>
  </w:style>
  <w:style w:type="paragraph" w:customStyle="1" w:styleId="FB7529ED10694F5487C01F9009BF09A6">
    <w:name w:val="FB7529ED10694F5487C01F9009BF09A6"/>
    <w:rsid w:val="00813FB2"/>
  </w:style>
  <w:style w:type="paragraph" w:customStyle="1" w:styleId="85CDDD689C8A4D6C80EBC607C039F6AA">
    <w:name w:val="85CDDD689C8A4D6C80EBC607C039F6AA"/>
    <w:rsid w:val="00813FB2"/>
  </w:style>
  <w:style w:type="paragraph" w:customStyle="1" w:styleId="078A611167674F2C81EA18E585593E7B">
    <w:name w:val="078A611167674F2C81EA18E585593E7B"/>
    <w:rsid w:val="00813FB2"/>
  </w:style>
  <w:style w:type="paragraph" w:customStyle="1" w:styleId="0BE2F20B6ECB42C6AA57A9B530EA8B3E">
    <w:name w:val="0BE2F20B6ECB42C6AA57A9B530EA8B3E"/>
    <w:rsid w:val="00813FB2"/>
  </w:style>
  <w:style w:type="paragraph" w:customStyle="1" w:styleId="639F75CA38E74B57A44410C1572293C2">
    <w:name w:val="639F75CA38E74B57A44410C1572293C2"/>
    <w:rsid w:val="00813FB2"/>
  </w:style>
  <w:style w:type="paragraph" w:customStyle="1" w:styleId="29D659D539ED4975989F00247BB7E156">
    <w:name w:val="29D659D539ED4975989F00247BB7E156"/>
    <w:rsid w:val="00813FB2"/>
  </w:style>
  <w:style w:type="paragraph" w:customStyle="1" w:styleId="164F93E0BE6C4628A67648C35E449728">
    <w:name w:val="164F93E0BE6C4628A67648C35E449728"/>
    <w:rsid w:val="00813FB2"/>
  </w:style>
  <w:style w:type="paragraph" w:customStyle="1" w:styleId="86F9D75817FA4863BF2B2A0FA5C8B3BC">
    <w:name w:val="86F9D75817FA4863BF2B2A0FA5C8B3BC"/>
    <w:rsid w:val="00813FB2"/>
  </w:style>
  <w:style w:type="paragraph" w:customStyle="1" w:styleId="E2E645CC86334DE18968098EE943FB4B">
    <w:name w:val="E2E645CC86334DE18968098EE943FB4B"/>
    <w:rsid w:val="00813FB2"/>
  </w:style>
  <w:style w:type="paragraph" w:customStyle="1" w:styleId="9365493BBCAF4C4D83452E0CC10053F1">
    <w:name w:val="9365493BBCAF4C4D83452E0CC10053F1"/>
    <w:rsid w:val="00813FB2"/>
  </w:style>
  <w:style w:type="paragraph" w:customStyle="1" w:styleId="E82B57E477274460AC0C38B95D4ED519">
    <w:name w:val="E82B57E477274460AC0C38B95D4ED519"/>
    <w:rsid w:val="00813FB2"/>
  </w:style>
  <w:style w:type="paragraph" w:customStyle="1" w:styleId="56261E1996774354A0AA74D235C97482">
    <w:name w:val="56261E1996774354A0AA74D235C97482"/>
    <w:rsid w:val="00813FB2"/>
  </w:style>
  <w:style w:type="paragraph" w:customStyle="1" w:styleId="FADD95F8761B4DC3A3F46EE53BC14EEE">
    <w:name w:val="FADD95F8761B4DC3A3F46EE53BC14EEE"/>
    <w:rsid w:val="00813FB2"/>
  </w:style>
  <w:style w:type="paragraph" w:customStyle="1" w:styleId="9308D50E7CDA4AD8B86E6B2D4602A5D7">
    <w:name w:val="9308D50E7CDA4AD8B86E6B2D4602A5D7"/>
    <w:rsid w:val="00813FB2"/>
  </w:style>
  <w:style w:type="paragraph" w:customStyle="1" w:styleId="56E8D36E98CF4828AAF7FBCC1C49DFF1">
    <w:name w:val="56E8D36E98CF4828AAF7FBCC1C49DFF1"/>
    <w:rsid w:val="00813FB2"/>
  </w:style>
  <w:style w:type="paragraph" w:customStyle="1" w:styleId="D1DDBCE1D4574EC497916E17998EB7A9">
    <w:name w:val="D1DDBCE1D4574EC497916E17998EB7A9"/>
    <w:rsid w:val="00813FB2"/>
  </w:style>
  <w:style w:type="paragraph" w:customStyle="1" w:styleId="65BF0E65895A409EB1945D07C4298333">
    <w:name w:val="65BF0E65895A409EB1945D07C4298333"/>
    <w:rsid w:val="00813FB2"/>
  </w:style>
  <w:style w:type="paragraph" w:customStyle="1" w:styleId="74BE0033A6EC41F091D1BFFF3179360D">
    <w:name w:val="74BE0033A6EC41F091D1BFFF3179360D"/>
    <w:rsid w:val="00813FB2"/>
  </w:style>
  <w:style w:type="paragraph" w:customStyle="1" w:styleId="53C67A0123B643F8ABAC9DA1FEAFCFA7">
    <w:name w:val="53C67A0123B643F8ABAC9DA1FEAFCFA7"/>
    <w:rsid w:val="00813FB2"/>
  </w:style>
  <w:style w:type="paragraph" w:customStyle="1" w:styleId="16A5AE98AB4840679DAF3DBA1AA03DB9">
    <w:name w:val="16A5AE98AB4840679DAF3DBA1AA03DB9"/>
    <w:rsid w:val="00813FB2"/>
  </w:style>
  <w:style w:type="paragraph" w:customStyle="1" w:styleId="856F14E88496485EBC113FD1BEB09740">
    <w:name w:val="856F14E88496485EBC113FD1BEB09740"/>
    <w:rsid w:val="00813FB2"/>
  </w:style>
  <w:style w:type="paragraph" w:customStyle="1" w:styleId="B3C9DE9EB36345BA90A9EA7EA9FF593A">
    <w:name w:val="B3C9DE9EB36345BA90A9EA7EA9FF593A"/>
    <w:rsid w:val="00813FB2"/>
  </w:style>
  <w:style w:type="paragraph" w:customStyle="1" w:styleId="CFD6E71D7CBA40EA91E5EA03BBF61AB6">
    <w:name w:val="CFD6E71D7CBA40EA91E5EA03BBF61AB6"/>
    <w:rsid w:val="00813FB2"/>
  </w:style>
  <w:style w:type="paragraph" w:customStyle="1" w:styleId="A4A1C4C0FE714157A9436C068F601D89">
    <w:name w:val="A4A1C4C0FE714157A9436C068F601D89"/>
    <w:rsid w:val="00813FB2"/>
  </w:style>
  <w:style w:type="paragraph" w:customStyle="1" w:styleId="31EF4CDFD71D48668E8B9FD7C1A07B81">
    <w:name w:val="31EF4CDFD71D48668E8B9FD7C1A07B81"/>
    <w:rsid w:val="00813FB2"/>
  </w:style>
  <w:style w:type="paragraph" w:customStyle="1" w:styleId="568B10255B6541E9AA0E4412193C1E03">
    <w:name w:val="568B10255B6541E9AA0E4412193C1E03"/>
    <w:rsid w:val="00813FB2"/>
  </w:style>
  <w:style w:type="paragraph" w:customStyle="1" w:styleId="752A8383726A4FC49C5974204E3B85FC">
    <w:name w:val="752A8383726A4FC49C5974204E3B85FC"/>
    <w:rsid w:val="00813FB2"/>
  </w:style>
  <w:style w:type="paragraph" w:customStyle="1" w:styleId="0688ECC0018A4A698CCC4C1125CD49E7">
    <w:name w:val="0688ECC0018A4A698CCC4C1125CD49E7"/>
    <w:rsid w:val="00813FB2"/>
  </w:style>
  <w:style w:type="paragraph" w:customStyle="1" w:styleId="FC9E8B3347384D169B7A803369D1918D">
    <w:name w:val="FC9E8B3347384D169B7A803369D1918D"/>
    <w:rsid w:val="00813FB2"/>
  </w:style>
  <w:style w:type="paragraph" w:customStyle="1" w:styleId="17237180288C47BBAFAED56D0C5ED1AF">
    <w:name w:val="17237180288C47BBAFAED56D0C5ED1AF"/>
    <w:rsid w:val="00813FB2"/>
  </w:style>
  <w:style w:type="paragraph" w:customStyle="1" w:styleId="38F1A08565D44BAE876DFD8341544AA7">
    <w:name w:val="38F1A08565D44BAE876DFD8341544AA7"/>
    <w:rsid w:val="00813FB2"/>
  </w:style>
  <w:style w:type="paragraph" w:customStyle="1" w:styleId="682A3EED5F8B452CAC89BC405C770F81">
    <w:name w:val="682A3EED5F8B452CAC89BC405C770F81"/>
    <w:rsid w:val="00813FB2"/>
  </w:style>
  <w:style w:type="paragraph" w:customStyle="1" w:styleId="328DC5573380432EB35466DA8B637C8A">
    <w:name w:val="328DC5573380432EB35466DA8B637C8A"/>
    <w:rsid w:val="00813FB2"/>
  </w:style>
  <w:style w:type="paragraph" w:customStyle="1" w:styleId="B4E498A8AE7140E2973ED18ED7CD4F8F">
    <w:name w:val="B4E498A8AE7140E2973ED18ED7CD4F8F"/>
    <w:rsid w:val="00813FB2"/>
  </w:style>
  <w:style w:type="paragraph" w:customStyle="1" w:styleId="D3797949612A46C8BEF1F92C1A336F11">
    <w:name w:val="D3797949612A46C8BEF1F92C1A336F11"/>
    <w:rsid w:val="00813FB2"/>
  </w:style>
  <w:style w:type="paragraph" w:customStyle="1" w:styleId="38CB86CDABE647FAA4A9B3095EBAC366">
    <w:name w:val="38CB86CDABE647FAA4A9B3095EBAC366"/>
    <w:rsid w:val="00813FB2"/>
  </w:style>
  <w:style w:type="paragraph" w:customStyle="1" w:styleId="3A1A27AACD264947865385057D05F24F">
    <w:name w:val="3A1A27AACD264947865385057D05F24F"/>
    <w:rsid w:val="00813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ustom 85">
      <a:majorFont>
        <a:latin typeface="Sagona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BBEAE-492B-4F6C-9990-EC28D2DF671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5D4A93C-7C86-4EE0-9897-BB5374AD3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93A540-FA40-45E3-B2F8-89C1C03B8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45F80-240C-4D54-BCBD-25B139E66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UIUX designer resume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2024-07-06T02:54:00Z</dcterms:created>
  <dcterms:modified xsi:type="dcterms:W3CDTF">2024-07-06T03:21:00Z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